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玉溪市市场监督管理局关于废止《玉溪市食品药品监督管理局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玉溪市农业局 玉溪市林业局关于实施食用农产品产地准出与市场准入制度的意见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》的决定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各县（市、区）市场监督管理局、农业农村局、林业和草原局，市局各科室，高新区分局：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为了维护法制统一、政令统一、市场统一，深入推进行政规范性文件法治化，根据《</w:t>
      </w:r>
      <w:r>
        <w:rPr>
          <w:rFonts w:hint="eastAsia" w:ascii="仿宋" w:hAnsi="仿宋" w:eastAsia="仿宋" w:cs="仿宋"/>
          <w:sz w:val="32"/>
          <w:szCs w:val="32"/>
        </w:rPr>
        <w:t>云南省行政规范性文件制定和备案办法》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通过与市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农业农村局、市林业和草原局汇商，经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中共玉溪市市场监督管理局党组第7次会议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决定对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《玉溪市食品药品监督管理局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玉溪市农业局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玉溪市林业局关于实施食用农产品产地准出与市场准入制度的意见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》（玉食药监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〔2017〕17号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）予以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废止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，自发文之日起停止执行。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玉溪市市场监督管理局          玉溪市农业农村局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玉溪市林业和草原局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0" w:firstLineChars="175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280" w:firstLineChars="16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27" w:firstLineChars="196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871" w:left="1588" w:header="1361" w:footer="1361" w:gutter="0"/>
      <w:cols w:space="720" w:num="1"/>
      <w:titlePg/>
      <w:docGrid w:type="line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320" w:rightChars="100" w:firstLine="0" w:firstLineChars="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178DB"/>
    <w:rsid w:val="000546BF"/>
    <w:rsid w:val="00090E13"/>
    <w:rsid w:val="000A6DA9"/>
    <w:rsid w:val="000C31B9"/>
    <w:rsid w:val="000E1B16"/>
    <w:rsid w:val="0012082F"/>
    <w:rsid w:val="00150552"/>
    <w:rsid w:val="001507C4"/>
    <w:rsid w:val="001A7624"/>
    <w:rsid w:val="001C746A"/>
    <w:rsid w:val="0025658B"/>
    <w:rsid w:val="002E2BEF"/>
    <w:rsid w:val="002E7A18"/>
    <w:rsid w:val="00315EA3"/>
    <w:rsid w:val="00366BEB"/>
    <w:rsid w:val="00493ADE"/>
    <w:rsid w:val="00511491"/>
    <w:rsid w:val="005366F9"/>
    <w:rsid w:val="00574CAC"/>
    <w:rsid w:val="005A51DD"/>
    <w:rsid w:val="005B7BF9"/>
    <w:rsid w:val="005E09E1"/>
    <w:rsid w:val="00674053"/>
    <w:rsid w:val="00701F1B"/>
    <w:rsid w:val="00745564"/>
    <w:rsid w:val="00766363"/>
    <w:rsid w:val="007667AE"/>
    <w:rsid w:val="0080116B"/>
    <w:rsid w:val="008133EA"/>
    <w:rsid w:val="00844476"/>
    <w:rsid w:val="008765B4"/>
    <w:rsid w:val="008E33BB"/>
    <w:rsid w:val="00932E1C"/>
    <w:rsid w:val="00963161"/>
    <w:rsid w:val="0097442F"/>
    <w:rsid w:val="0098557D"/>
    <w:rsid w:val="00A55414"/>
    <w:rsid w:val="00A60A50"/>
    <w:rsid w:val="00A71CCD"/>
    <w:rsid w:val="00AA0A79"/>
    <w:rsid w:val="00AB5F2C"/>
    <w:rsid w:val="00AC40C3"/>
    <w:rsid w:val="00B4051B"/>
    <w:rsid w:val="00B540E3"/>
    <w:rsid w:val="00B77F90"/>
    <w:rsid w:val="00BC32B4"/>
    <w:rsid w:val="00BD42C2"/>
    <w:rsid w:val="00BD4BCA"/>
    <w:rsid w:val="00C06C0C"/>
    <w:rsid w:val="00C076CD"/>
    <w:rsid w:val="00C2611D"/>
    <w:rsid w:val="00C308C4"/>
    <w:rsid w:val="00C44C53"/>
    <w:rsid w:val="00C6259C"/>
    <w:rsid w:val="00C72F48"/>
    <w:rsid w:val="00D667CB"/>
    <w:rsid w:val="00D669BB"/>
    <w:rsid w:val="00D96B3A"/>
    <w:rsid w:val="00D9775B"/>
    <w:rsid w:val="00DA1393"/>
    <w:rsid w:val="00DC043E"/>
    <w:rsid w:val="00DE4602"/>
    <w:rsid w:val="00E27EB2"/>
    <w:rsid w:val="00E30DB4"/>
    <w:rsid w:val="00E84048"/>
    <w:rsid w:val="00EA73B5"/>
    <w:rsid w:val="00EC5C6C"/>
    <w:rsid w:val="00ED4DC8"/>
    <w:rsid w:val="00EE7B33"/>
    <w:rsid w:val="00F84C3F"/>
    <w:rsid w:val="00FA0C4E"/>
    <w:rsid w:val="00FB718B"/>
    <w:rsid w:val="00FD51DB"/>
    <w:rsid w:val="00FE37C6"/>
    <w:rsid w:val="00FF0166"/>
    <w:rsid w:val="0AF31F8E"/>
    <w:rsid w:val="0DCC03FC"/>
    <w:rsid w:val="36341C1A"/>
    <w:rsid w:val="454D0298"/>
    <w:rsid w:val="46A92CD6"/>
    <w:rsid w:val="5A226D2F"/>
    <w:rsid w:val="669178DB"/>
    <w:rsid w:val="73F5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主标题"/>
    <w:basedOn w:val="1"/>
    <w:link w:val="17"/>
    <w:qFormat/>
    <w:uiPriority w:val="0"/>
    <w:pPr>
      <w:ind w:firstLine="0" w:firstLineChars="0"/>
      <w:jc w:val="center"/>
      <w:outlineLvl w:val="0"/>
    </w:pPr>
    <w:rPr>
      <w:rFonts w:eastAsia="方正小标宋_GBK"/>
      <w:sz w:val="44"/>
    </w:rPr>
  </w:style>
  <w:style w:type="paragraph" w:customStyle="1" w:styleId="8">
    <w:name w:val="—副标题"/>
    <w:basedOn w:val="7"/>
    <w:link w:val="18"/>
    <w:qFormat/>
    <w:uiPriority w:val="0"/>
    <w:rPr>
      <w:rFonts w:eastAsia="方正楷体_GBK"/>
      <w:sz w:val="32"/>
    </w:rPr>
  </w:style>
  <w:style w:type="paragraph" w:customStyle="1" w:styleId="9">
    <w:name w:val="一级标题"/>
    <w:basedOn w:val="1"/>
    <w:link w:val="19"/>
    <w:qFormat/>
    <w:uiPriority w:val="0"/>
    <w:pPr>
      <w:outlineLvl w:val="1"/>
    </w:pPr>
    <w:rPr>
      <w:rFonts w:eastAsia="方正黑体_GBK"/>
    </w:rPr>
  </w:style>
  <w:style w:type="paragraph" w:customStyle="1" w:styleId="10">
    <w:name w:val="二级标题"/>
    <w:basedOn w:val="9"/>
    <w:link w:val="20"/>
    <w:qFormat/>
    <w:uiPriority w:val="0"/>
    <w:pPr>
      <w:outlineLvl w:val="2"/>
    </w:pPr>
    <w:rPr>
      <w:rFonts w:eastAsia="方正楷体_GBK"/>
    </w:rPr>
  </w:style>
  <w:style w:type="paragraph" w:customStyle="1" w:styleId="11">
    <w:name w:val="行程缩进"/>
    <w:basedOn w:val="1"/>
    <w:link w:val="21"/>
    <w:qFormat/>
    <w:uiPriority w:val="0"/>
    <w:pPr>
      <w:ind w:left="600" w:leftChars="200" w:hanging="400" w:hangingChars="400"/>
    </w:pPr>
    <w:rPr>
      <w:kern w:val="0"/>
      <w:szCs w:val="20"/>
    </w:rPr>
  </w:style>
  <w:style w:type="paragraph" w:customStyle="1" w:styleId="12">
    <w:name w:val="人员缩进"/>
    <w:basedOn w:val="1"/>
    <w:link w:val="22"/>
    <w:qFormat/>
    <w:uiPriority w:val="0"/>
    <w:pPr>
      <w:ind w:left="600" w:leftChars="200" w:hanging="400" w:hangingChars="400"/>
    </w:pPr>
  </w:style>
  <w:style w:type="paragraph" w:customStyle="1" w:styleId="13">
    <w:name w:val="正文加粗"/>
    <w:basedOn w:val="1"/>
    <w:link w:val="23"/>
    <w:qFormat/>
    <w:uiPriority w:val="0"/>
    <w:pPr>
      <w:ind w:firstLine="630"/>
    </w:pPr>
    <w:rPr>
      <w:b/>
    </w:rPr>
  </w:style>
  <w:style w:type="character" w:customStyle="1" w:styleId="14">
    <w:name w:val=" Char Char2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5">
    <w:name w:val=" Char Char1"/>
    <w:link w:val="3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6">
    <w:name w:val=" Char Char"/>
    <w:link w:val="4"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17">
    <w:name w:val="主标题 字符"/>
    <w:link w:val="7"/>
    <w:qFormat/>
    <w:uiPriority w:val="0"/>
    <w:rPr>
      <w:rFonts w:ascii="Times New Roman" w:hAnsi="Times New Roman" w:eastAsia="方正小标宋_GBK" w:cs="Times New Roman"/>
      <w:kern w:val="2"/>
      <w:sz w:val="44"/>
      <w:szCs w:val="24"/>
    </w:rPr>
  </w:style>
  <w:style w:type="character" w:customStyle="1" w:styleId="18">
    <w:name w:val="—副标题 字符"/>
    <w:link w:val="8"/>
    <w:qFormat/>
    <w:uiPriority w:val="0"/>
    <w:rPr>
      <w:rFonts w:ascii="Times New Roman" w:hAnsi="Times New Roman" w:eastAsia="方正楷体_GBK" w:cs="Times New Roman"/>
      <w:sz w:val="32"/>
    </w:rPr>
  </w:style>
  <w:style w:type="character" w:customStyle="1" w:styleId="19">
    <w:name w:val="一级标题 字符"/>
    <w:link w:val="9"/>
    <w:qFormat/>
    <w:uiPriority w:val="0"/>
    <w:rPr>
      <w:rFonts w:ascii="Times New Roman" w:hAnsi="Times New Roman" w:eastAsia="方正黑体_GBK" w:cs="Times New Roman"/>
      <w:kern w:val="2"/>
      <w:sz w:val="32"/>
      <w:szCs w:val="24"/>
    </w:rPr>
  </w:style>
  <w:style w:type="character" w:customStyle="1" w:styleId="20">
    <w:name w:val="二级标题 字符"/>
    <w:link w:val="10"/>
    <w:qFormat/>
    <w:uiPriority w:val="0"/>
    <w:rPr>
      <w:rFonts w:ascii="Times New Roman" w:hAnsi="Times New Roman" w:eastAsia="方正楷体_GBK" w:cs="Times New Roman"/>
      <w:kern w:val="2"/>
      <w:sz w:val="32"/>
      <w:szCs w:val="24"/>
    </w:rPr>
  </w:style>
  <w:style w:type="character" w:customStyle="1" w:styleId="21">
    <w:name w:val="行程缩进 字符"/>
    <w:link w:val="11"/>
    <w:qFormat/>
    <w:uiPriority w:val="0"/>
    <w:rPr>
      <w:rFonts w:ascii="Times New Roman" w:hAnsi="Times New Roman" w:eastAsia="方正仿宋_GBK" w:cs="Times New Roman"/>
      <w:sz w:val="32"/>
    </w:rPr>
  </w:style>
  <w:style w:type="character" w:customStyle="1" w:styleId="22">
    <w:name w:val="人员缩进 字符"/>
    <w:link w:val="12"/>
    <w:qFormat/>
    <w:uiPriority w:val="0"/>
    <w:rPr>
      <w:rFonts w:ascii="Times New Roman" w:hAnsi="Times New Roman" w:eastAsia="方正仿宋_GBK" w:cs="Times New Roman"/>
      <w:kern w:val="2"/>
      <w:sz w:val="32"/>
      <w:szCs w:val="24"/>
    </w:rPr>
  </w:style>
  <w:style w:type="character" w:customStyle="1" w:styleId="23">
    <w:name w:val="正文加粗 字符"/>
    <w:link w:val="13"/>
    <w:qFormat/>
    <w:uiPriority w:val="0"/>
    <w:rPr>
      <w:rFonts w:ascii="Times New Roman" w:hAnsi="Times New Roman" w:eastAsia="方正仿宋_GBK" w:cs="Times New Roman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\&#29577;&#25919;&#21457;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2023-01-16T01:05:00Z</dcterms:created>
  <dc:creator>1506</dc:creator>
  <cp:lastModifiedBy>admin</cp:lastModifiedBy>
  <dcterms:modified xsi:type="dcterms:W3CDTF">2024-01-29T01:46:29Z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