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玉溪市住房城乡建设行政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drawing>
          <wp:inline distT="0" distB="0" distL="114300" distR="114300">
            <wp:extent cx="5762625" cy="6713220"/>
            <wp:effectExtent l="0" t="0" r="9525" b="11430"/>
            <wp:docPr id="3" name="图片 3" descr="截图_选择区域_2023092710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_选择区域_20230927100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6000115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7pt;margin-top:472.45pt;height:144pt;width:144pt;mso-wrap-style:none;z-index:251659264;mso-width-relative:page;mso-height-relative:page;" filled="f" stroked="f" coordsize="21600,21600" o:gfxdata="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IkTtj2gAAAAwB&#10;AAAPAAAAAAAAAAEAIAAAACIAAABkcnMvZG93bnJldi54bWxQSwECFAAUAAAACACHTuJAmuzp/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DD07D9"/>
    <w:rsid w:val="2CED99D5"/>
    <w:rsid w:val="34B9436C"/>
    <w:rsid w:val="7D746C6D"/>
    <w:rsid w:val="F3BE5AC2"/>
    <w:rsid w:val="FFFF0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qFormat/>
    <w:uiPriority w:val="0"/>
    <w:rPr>
      <w:rFonts w:hint="eastAsia" w:asci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:\&#26446;&#20113;&#22372;\&#25919;&#31574;&#19982;&#27861;&#35268;\&#20381;&#27861;&#34892;&#25919;\2017&#24180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2017-04-13T17:41:00Z</dcterms:created>
  <dc:creator>刘洁</dc:creator>
  <cp:lastModifiedBy>Administrator</cp:lastModifiedBy>
  <dcterms:modified xsi:type="dcterms:W3CDTF">2023-10-10T14:54:01Z</dcterms:modified>
  <dc:title>曲靖市农业行政许可流和程图公示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