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玉溪市农业行政许可流程图公示</w:t>
      </w: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1248410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85pt;margin-top:98.3pt;height:144pt;width:144pt;mso-wrap-style:none;z-index:251659264;mso-width-relative:page;mso-height-relative:page;" filled="f" stroked="f" coordsize="21600,21600" o:gfxdata="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JE7Y9oAAAAMAQAADwAAAAAAAAABACAAAAA4AAAAZHJzL2Rvd25yZXYueG1s&#10;UEsBAhQAFAAAAAgAh07iQJrs6fwZAgAAFwQAAA4AAAAAAAAAAQAgAAAAP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lang w:eastAsia="zh-CN"/>
        </w:rPr>
        <w:drawing>
          <wp:inline distT="0" distB="0" distL="114300" distR="114300">
            <wp:extent cx="5272405" cy="6141720"/>
            <wp:effectExtent l="0" t="0" r="4445" b="11430"/>
            <wp:docPr id="3" name="图片 3" descr="截图_选择区域_2023092710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_选择区域_20230927100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4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BDD07D9"/>
    <w:rsid w:val="2CED99D5"/>
    <w:rsid w:val="34B9436C"/>
    <w:rsid w:val="F3BE5AC2"/>
    <w:rsid w:val="FFFF0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"/>
    <w:basedOn w:val="1"/>
    <w:qFormat/>
    <w:uiPriority w:val="0"/>
    <w:rPr>
      <w:rFonts w:hint="eastAsia" w:asci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D:\&#26446;&#20113;&#22372;\&#25919;&#31574;&#19982;&#27861;&#35268;\&#20381;&#27861;&#34892;&#25919;\2017&#24180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2017-04-13T17:41:00Z</dcterms:created>
  <dc:creator>刘洁</dc:creator>
  <cp:lastModifiedBy>user</cp:lastModifiedBy>
  <dcterms:modified xsi:type="dcterms:W3CDTF">2023-09-27T10:53:49Z</dcterms:modified>
  <dc:title>曲靖市农业行政许可流和程图公示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