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易门至新平高速公路</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EE049A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流星</cp:lastModifiedBy>
  <dcterms:modified xsi:type="dcterms:W3CDTF">2021-02-09T07:43:07Z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