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6B" w:rsidRPr="004A52D8" w:rsidRDefault="00493B6B" w:rsidP="004A52D8">
      <w:pPr>
        <w:widowControl/>
        <w:spacing w:line="380" w:lineRule="atLeast"/>
        <w:jc w:val="center"/>
        <w:rPr>
          <w:rFonts w:ascii="微软雅黑" w:eastAsia="微软雅黑" w:hAnsi="微软雅黑" w:cs="宋体"/>
          <w:color w:val="333333"/>
          <w:kern w:val="0"/>
          <w:sz w:val="18"/>
          <w:szCs w:val="18"/>
        </w:rPr>
      </w:pPr>
      <w:r>
        <w:rPr>
          <w:rFonts w:ascii="微软雅黑" w:eastAsia="微软雅黑" w:hAnsi="微软雅黑" w:cs="宋体" w:hint="eastAsia"/>
          <w:b/>
          <w:bCs/>
          <w:color w:val="333333"/>
          <w:kern w:val="0"/>
          <w:sz w:val="36"/>
        </w:rPr>
        <w:t>曹正辉</w:t>
      </w:r>
      <w:r w:rsidRPr="004A52D8">
        <w:rPr>
          <w:rFonts w:ascii="微软雅黑" w:eastAsia="微软雅黑" w:hAnsi="微软雅黑" w:cs="宋体" w:hint="eastAsia"/>
          <w:b/>
          <w:bCs/>
          <w:color w:val="333333"/>
          <w:kern w:val="0"/>
          <w:sz w:val="36"/>
        </w:rPr>
        <w:t>行政处罚案摘要信息</w:t>
      </w:r>
    </w:p>
    <w:tbl>
      <w:tblPr>
        <w:tblW w:w="9765"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830"/>
        <w:gridCol w:w="780"/>
        <w:gridCol w:w="1530"/>
        <w:gridCol w:w="5625"/>
      </w:tblGrid>
      <w:tr w:rsidR="00493B6B" w:rsidRPr="00601DDF" w:rsidTr="004A52D8">
        <w:trPr>
          <w:tblCellSpacing w:w="15" w:type="dxa"/>
          <w:jc w:val="center"/>
        </w:trPr>
        <w:tc>
          <w:tcPr>
            <w:tcW w:w="4095" w:type="dxa"/>
            <w:gridSpan w:val="3"/>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行政处罚决定书文号</w:t>
            </w:r>
            <w:r w:rsidRPr="004A52D8">
              <w:rPr>
                <w:rFonts w:ascii="仿宋_GB2312" w:eastAsia="仿宋_GB2312" w:hAnsi="微软雅黑" w:cs="宋体"/>
                <w:kern w:val="0"/>
                <w:sz w:val="27"/>
                <w:szCs w:val="27"/>
              </w:rPr>
              <w:t xml:space="preserve"> </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7B1440">
            <w:pPr>
              <w:widowControl/>
              <w:jc w:val="center"/>
              <w:rPr>
                <w:rFonts w:ascii="微软雅黑" w:eastAsia="微软雅黑" w:hAnsi="微软雅黑" w:cs="宋体"/>
                <w:kern w:val="0"/>
                <w:szCs w:val="21"/>
              </w:rPr>
            </w:pPr>
            <w:r w:rsidRPr="004A52D8">
              <w:rPr>
                <w:rFonts w:ascii="微软雅黑" w:eastAsia="微软雅黑" w:hAnsi="微软雅黑" w:cs="宋体" w:hint="eastAsia"/>
                <w:color w:val="000000"/>
                <w:kern w:val="0"/>
                <w:szCs w:val="21"/>
                <w:shd w:val="clear" w:color="auto" w:fill="FFFFFF"/>
              </w:rPr>
              <w:t>玉直公交决字</w:t>
            </w:r>
            <w:r w:rsidRPr="004A52D8">
              <w:rPr>
                <w:rFonts w:eastAsia="微软雅黑" w:cs="宋体"/>
                <w:color w:val="000000"/>
                <w:kern w:val="0"/>
                <w:szCs w:val="21"/>
                <w:shd w:val="clear" w:color="auto" w:fill="FFFFFF"/>
              </w:rPr>
              <w:t>[201</w:t>
            </w:r>
            <w:r>
              <w:rPr>
                <w:rFonts w:eastAsia="微软雅黑" w:cs="宋体"/>
                <w:color w:val="000000"/>
                <w:kern w:val="0"/>
                <w:szCs w:val="21"/>
                <w:shd w:val="clear" w:color="auto" w:fill="FFFFFF"/>
              </w:rPr>
              <w:t>8</w:t>
            </w:r>
            <w:r w:rsidRPr="004A52D8">
              <w:rPr>
                <w:rFonts w:eastAsia="微软雅黑" w:cs="宋体"/>
                <w:color w:val="000000"/>
                <w:kern w:val="0"/>
                <w:szCs w:val="21"/>
                <w:shd w:val="clear" w:color="auto" w:fill="FFFFFF"/>
              </w:rPr>
              <w:t>]</w:t>
            </w:r>
            <w:r>
              <w:rPr>
                <w:rFonts w:eastAsia="微软雅黑" w:cs="宋体" w:hint="eastAsia"/>
                <w:color w:val="000000"/>
                <w:kern w:val="0"/>
                <w:szCs w:val="21"/>
                <w:shd w:val="clear" w:color="auto" w:fill="FFFFFF"/>
              </w:rPr>
              <w:t>第</w:t>
            </w:r>
            <w:r>
              <w:rPr>
                <w:rFonts w:eastAsia="微软雅黑" w:cs="宋体"/>
                <w:color w:val="000000"/>
                <w:kern w:val="0"/>
                <w:szCs w:val="21"/>
                <w:shd w:val="clear" w:color="auto" w:fill="FFFFFF"/>
              </w:rPr>
              <w:t>5304012600174192</w:t>
            </w:r>
            <w:r w:rsidRPr="004A52D8">
              <w:rPr>
                <w:rFonts w:ascii="微软雅黑" w:eastAsia="微软雅黑" w:hAnsi="微软雅黑" w:cs="宋体" w:hint="eastAsia"/>
                <w:color w:val="000000"/>
                <w:kern w:val="0"/>
                <w:szCs w:val="21"/>
                <w:shd w:val="clear" w:color="auto" w:fill="FFFFFF"/>
              </w:rPr>
              <w:t>号</w:t>
            </w:r>
          </w:p>
        </w:tc>
      </w:tr>
      <w:tr w:rsidR="00493B6B" w:rsidRPr="00601DDF" w:rsidTr="004A52D8">
        <w:trPr>
          <w:tblCellSpacing w:w="15" w:type="dxa"/>
          <w:jc w:val="center"/>
        </w:trPr>
        <w:tc>
          <w:tcPr>
            <w:tcW w:w="4095" w:type="dxa"/>
            <w:gridSpan w:val="3"/>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案件名称</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E06979">
            <w:pPr>
              <w:widowControl/>
              <w:jc w:val="center"/>
              <w:rPr>
                <w:rFonts w:ascii="微软雅黑" w:eastAsia="微软雅黑" w:hAnsi="微软雅黑" w:cs="宋体"/>
                <w:kern w:val="0"/>
                <w:szCs w:val="21"/>
              </w:rPr>
            </w:pPr>
            <w:r>
              <w:rPr>
                <w:rFonts w:ascii="微软雅黑" w:eastAsia="微软雅黑" w:hAnsi="微软雅黑" w:cs="宋体" w:hint="eastAsia"/>
                <w:color w:val="000000"/>
                <w:kern w:val="0"/>
                <w:szCs w:val="21"/>
                <w:shd w:val="clear" w:color="auto" w:fill="FFFFFF"/>
              </w:rPr>
              <w:t>曹正辉实施机动车违反禁令标志指示的</w:t>
            </w:r>
            <w:r w:rsidRPr="004A52D8">
              <w:rPr>
                <w:rFonts w:ascii="微软雅黑" w:eastAsia="微软雅黑" w:hAnsi="微软雅黑" w:cs="宋体" w:hint="eastAsia"/>
                <w:color w:val="000000"/>
                <w:kern w:val="0"/>
                <w:szCs w:val="21"/>
                <w:shd w:val="clear" w:color="auto" w:fill="FFFFFF"/>
              </w:rPr>
              <w:t>行政处罚案</w:t>
            </w:r>
          </w:p>
        </w:tc>
      </w:tr>
      <w:tr w:rsidR="00493B6B" w:rsidRPr="00601DDF" w:rsidTr="004A52D8">
        <w:trPr>
          <w:tblCellSpacing w:w="15" w:type="dxa"/>
          <w:jc w:val="center"/>
        </w:trPr>
        <w:tc>
          <w:tcPr>
            <w:tcW w:w="1785" w:type="dxa"/>
            <w:vMerge w:val="restart"/>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被处罚人</w:t>
            </w:r>
            <w:r w:rsidRPr="004A52D8">
              <w:rPr>
                <w:rFonts w:ascii="仿宋_GB2312" w:eastAsia="仿宋_GB2312" w:cs="宋体"/>
                <w:kern w:val="0"/>
                <w:sz w:val="27"/>
                <w:szCs w:val="27"/>
              </w:rPr>
              <w:br/>
            </w:r>
            <w:r w:rsidRPr="004A52D8">
              <w:rPr>
                <w:rFonts w:ascii="仿宋_GB2312" w:eastAsia="仿宋_GB2312" w:hAnsi="微软雅黑" w:cs="宋体" w:hint="eastAsia"/>
                <w:kern w:val="0"/>
                <w:sz w:val="27"/>
                <w:szCs w:val="27"/>
              </w:rPr>
              <w:t>基本情况</w:t>
            </w:r>
          </w:p>
        </w:tc>
        <w:tc>
          <w:tcPr>
            <w:tcW w:w="750" w:type="dxa"/>
            <w:tcBorders>
              <w:top w:val="outset" w:sz="6" w:space="0" w:color="auto"/>
              <w:left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个人</w:t>
            </w:r>
          </w:p>
        </w:tc>
        <w:tc>
          <w:tcPr>
            <w:tcW w:w="1500" w:type="dxa"/>
            <w:tcBorders>
              <w:top w:val="outset" w:sz="6" w:space="0" w:color="auto"/>
              <w:left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姓名</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4A52D8">
            <w:pPr>
              <w:widowControl/>
              <w:jc w:val="center"/>
              <w:rPr>
                <w:rFonts w:ascii="微软雅黑" w:eastAsia="微软雅黑" w:hAnsi="微软雅黑" w:cs="宋体"/>
                <w:kern w:val="0"/>
                <w:szCs w:val="21"/>
              </w:rPr>
            </w:pPr>
            <w:r>
              <w:rPr>
                <w:rFonts w:ascii="微软雅黑" w:eastAsia="微软雅黑" w:hAnsi="微软雅黑" w:cs="宋体" w:hint="eastAsia"/>
                <w:color w:val="000000"/>
                <w:kern w:val="0"/>
                <w:szCs w:val="21"/>
                <w:shd w:val="clear" w:color="auto" w:fill="FFFFFF"/>
              </w:rPr>
              <w:t>曹正辉</w:t>
            </w:r>
          </w:p>
        </w:tc>
      </w:tr>
      <w:tr w:rsidR="00493B6B" w:rsidRPr="00601DDF" w:rsidTr="004A52D8">
        <w:trPr>
          <w:tblCellSpacing w:w="15" w:type="dxa"/>
          <w:jc w:val="center"/>
        </w:trPr>
        <w:tc>
          <w:tcPr>
            <w:tcW w:w="0" w:type="auto"/>
            <w:vMerge/>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p>
        </w:tc>
        <w:tc>
          <w:tcPr>
            <w:tcW w:w="750" w:type="dxa"/>
            <w:vMerge w:val="restart"/>
            <w:tcBorders>
              <w:top w:val="outset" w:sz="6" w:space="0" w:color="auto"/>
              <w:left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单位</w:t>
            </w:r>
          </w:p>
        </w:tc>
        <w:tc>
          <w:tcPr>
            <w:tcW w:w="1500" w:type="dxa"/>
            <w:tcBorders>
              <w:top w:val="outset" w:sz="6" w:space="0" w:color="auto"/>
              <w:left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名称</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4A52D8">
            <w:pPr>
              <w:widowControl/>
              <w:jc w:val="center"/>
              <w:rPr>
                <w:rFonts w:ascii="微软雅黑" w:eastAsia="微软雅黑" w:hAnsi="微软雅黑" w:cs="宋体"/>
                <w:kern w:val="0"/>
                <w:szCs w:val="21"/>
              </w:rPr>
            </w:pPr>
          </w:p>
        </w:tc>
      </w:tr>
      <w:tr w:rsidR="00493B6B" w:rsidRPr="00601DDF" w:rsidTr="004A52D8">
        <w:trPr>
          <w:tblCellSpacing w:w="15" w:type="dxa"/>
          <w:jc w:val="center"/>
        </w:trPr>
        <w:tc>
          <w:tcPr>
            <w:tcW w:w="0" w:type="auto"/>
            <w:vMerge/>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p>
        </w:tc>
        <w:tc>
          <w:tcPr>
            <w:tcW w:w="1500" w:type="dxa"/>
            <w:tcBorders>
              <w:top w:val="outset" w:sz="6" w:space="0" w:color="auto"/>
              <w:left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法定代表人</w:t>
            </w:r>
            <w:r w:rsidRPr="004A52D8">
              <w:rPr>
                <w:rFonts w:ascii="仿宋_GB2312" w:eastAsia="仿宋_GB2312" w:cs="宋体"/>
                <w:kern w:val="0"/>
                <w:sz w:val="27"/>
                <w:szCs w:val="27"/>
              </w:rPr>
              <w:br/>
            </w:r>
            <w:r w:rsidRPr="004A52D8">
              <w:rPr>
                <w:rFonts w:ascii="仿宋_GB2312" w:eastAsia="仿宋_GB2312" w:hAnsi="微软雅黑" w:cs="宋体" w:hint="eastAsia"/>
                <w:kern w:val="0"/>
                <w:sz w:val="27"/>
                <w:szCs w:val="27"/>
              </w:rPr>
              <w:t>（负责人）姓名</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4A52D8">
            <w:pPr>
              <w:widowControl/>
              <w:jc w:val="center"/>
              <w:rPr>
                <w:rFonts w:ascii="微软雅黑" w:eastAsia="微软雅黑" w:hAnsi="微软雅黑" w:cs="宋体"/>
                <w:kern w:val="0"/>
                <w:szCs w:val="21"/>
              </w:rPr>
            </w:pPr>
          </w:p>
        </w:tc>
      </w:tr>
      <w:tr w:rsidR="00493B6B" w:rsidRPr="00601DDF" w:rsidTr="00B24F3A">
        <w:trPr>
          <w:trHeight w:val="1185"/>
          <w:tblCellSpacing w:w="15" w:type="dxa"/>
          <w:jc w:val="center"/>
        </w:trPr>
        <w:tc>
          <w:tcPr>
            <w:tcW w:w="4095" w:type="dxa"/>
            <w:gridSpan w:val="3"/>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主要违法事实</w:t>
            </w:r>
          </w:p>
        </w:tc>
        <w:tc>
          <w:tcPr>
            <w:tcW w:w="5580" w:type="dxa"/>
            <w:tcBorders>
              <w:top w:val="outset" w:sz="6" w:space="0" w:color="auto"/>
              <w:left w:val="outset" w:sz="6" w:space="0" w:color="auto"/>
              <w:bottom w:val="outset" w:sz="6" w:space="0" w:color="auto"/>
            </w:tcBorders>
            <w:vAlign w:val="center"/>
          </w:tcPr>
          <w:p w:rsidR="00493B6B" w:rsidRPr="00B24F3A" w:rsidRDefault="00493B6B" w:rsidP="00B24F3A">
            <w:pPr>
              <w:rPr>
                <w:rFonts w:ascii="微软雅黑" w:eastAsia="微软雅黑" w:hAnsi="微软雅黑" w:cs="宋体"/>
                <w:color w:val="000000"/>
                <w:kern w:val="0"/>
                <w:szCs w:val="21"/>
                <w:shd w:val="clear" w:color="auto" w:fill="FFFFFF"/>
              </w:rPr>
            </w:pPr>
            <w:r w:rsidRPr="004A52D8">
              <w:rPr>
                <w:rFonts w:ascii="Î¢ÈíÑÅºÚ Western" w:eastAsia="微软雅黑" w:hAnsi="Î¢ÈíÑÅºÚ Western" w:cs="宋体"/>
                <w:color w:val="000000"/>
                <w:kern w:val="0"/>
                <w:szCs w:val="21"/>
                <w:shd w:val="clear" w:color="auto" w:fill="FFFFFF"/>
              </w:rPr>
              <w:t xml:space="preserve">  </w:t>
            </w:r>
            <w:r w:rsidRPr="004A52D8">
              <w:rPr>
                <w:rFonts w:eastAsia="微软雅黑" w:cs="宋体"/>
                <w:color w:val="000000"/>
                <w:kern w:val="0"/>
                <w:szCs w:val="21"/>
                <w:shd w:val="clear" w:color="auto" w:fill="FFFFFF"/>
              </w:rPr>
              <w:t>20</w:t>
            </w:r>
            <w:r>
              <w:rPr>
                <w:rFonts w:eastAsia="微软雅黑" w:cs="宋体"/>
                <w:color w:val="000000"/>
                <w:kern w:val="0"/>
                <w:szCs w:val="21"/>
                <w:shd w:val="clear" w:color="auto" w:fill="FFFFFF"/>
              </w:rPr>
              <w:t>18</w:t>
            </w:r>
            <w:r w:rsidRPr="004A52D8">
              <w:rPr>
                <w:rFonts w:ascii="微软雅黑" w:eastAsia="微软雅黑" w:hAnsi="微软雅黑" w:cs="宋体" w:hint="eastAsia"/>
                <w:color w:val="000000"/>
                <w:kern w:val="0"/>
                <w:szCs w:val="21"/>
                <w:shd w:val="clear" w:color="auto" w:fill="FFFFFF"/>
              </w:rPr>
              <w:t>年</w:t>
            </w:r>
            <w:r>
              <w:rPr>
                <w:rFonts w:eastAsia="微软雅黑" w:cs="宋体"/>
                <w:color w:val="000000"/>
                <w:kern w:val="0"/>
                <w:szCs w:val="21"/>
                <w:shd w:val="clear" w:color="auto" w:fill="FFFFFF"/>
              </w:rPr>
              <w:t>03</w:t>
            </w:r>
            <w:r w:rsidRPr="004A52D8">
              <w:rPr>
                <w:rFonts w:ascii="微软雅黑" w:eastAsia="微软雅黑" w:hAnsi="微软雅黑" w:cs="宋体" w:hint="eastAsia"/>
                <w:color w:val="000000"/>
                <w:kern w:val="0"/>
                <w:szCs w:val="21"/>
                <w:shd w:val="clear" w:color="auto" w:fill="FFFFFF"/>
              </w:rPr>
              <w:t>月</w:t>
            </w:r>
            <w:r>
              <w:rPr>
                <w:rFonts w:eastAsia="微软雅黑" w:cs="宋体"/>
                <w:color w:val="000000"/>
                <w:kern w:val="0"/>
                <w:szCs w:val="21"/>
                <w:shd w:val="clear" w:color="auto" w:fill="FFFFFF"/>
              </w:rPr>
              <w:t>22</w:t>
            </w:r>
            <w:r w:rsidRPr="004A52D8">
              <w:rPr>
                <w:rFonts w:ascii="微软雅黑" w:eastAsia="微软雅黑" w:hAnsi="微软雅黑" w:cs="宋体" w:hint="eastAsia"/>
                <w:color w:val="000000"/>
                <w:kern w:val="0"/>
                <w:szCs w:val="21"/>
                <w:shd w:val="clear" w:color="auto" w:fill="FFFFFF"/>
              </w:rPr>
              <w:t>日</w:t>
            </w:r>
            <w:r>
              <w:rPr>
                <w:rFonts w:eastAsia="微软雅黑" w:cs="宋体"/>
                <w:color w:val="000000"/>
                <w:kern w:val="0"/>
                <w:szCs w:val="21"/>
                <w:shd w:val="clear" w:color="auto" w:fill="FFFFFF"/>
              </w:rPr>
              <w:t>08</w:t>
            </w:r>
            <w:r w:rsidRPr="004A52D8">
              <w:rPr>
                <w:rFonts w:ascii="微软雅黑" w:eastAsia="微软雅黑" w:hAnsi="微软雅黑" w:cs="宋体" w:hint="eastAsia"/>
                <w:color w:val="000000"/>
                <w:kern w:val="0"/>
                <w:szCs w:val="21"/>
                <w:shd w:val="clear" w:color="auto" w:fill="FFFFFF"/>
              </w:rPr>
              <w:t>时</w:t>
            </w:r>
            <w:r>
              <w:rPr>
                <w:rFonts w:eastAsia="微软雅黑" w:cs="宋体"/>
                <w:color w:val="000000"/>
                <w:kern w:val="0"/>
                <w:szCs w:val="21"/>
                <w:shd w:val="clear" w:color="auto" w:fill="FFFFFF"/>
              </w:rPr>
              <w:t>56</w:t>
            </w:r>
            <w:r w:rsidRPr="004A52D8">
              <w:rPr>
                <w:rFonts w:ascii="微软雅黑" w:eastAsia="微软雅黑" w:hAnsi="微软雅黑" w:cs="宋体" w:hint="eastAsia"/>
                <w:color w:val="000000"/>
                <w:kern w:val="0"/>
                <w:szCs w:val="21"/>
                <w:shd w:val="clear" w:color="auto" w:fill="FFFFFF"/>
              </w:rPr>
              <w:t>分许，</w:t>
            </w:r>
            <w:r>
              <w:rPr>
                <w:rFonts w:ascii="微软雅黑" w:eastAsia="微软雅黑" w:hAnsi="微软雅黑" w:cs="宋体" w:hint="eastAsia"/>
                <w:color w:val="000000"/>
                <w:kern w:val="0"/>
                <w:szCs w:val="21"/>
                <w:shd w:val="clear" w:color="auto" w:fill="FFFFFF"/>
              </w:rPr>
              <w:t>曹正辉在玉湖路与南北大街交叉路口实施机动车违反禁令标志指示的违法行为。</w:t>
            </w:r>
          </w:p>
        </w:tc>
      </w:tr>
      <w:tr w:rsidR="00493B6B" w:rsidRPr="00601DDF" w:rsidTr="004A52D8">
        <w:trPr>
          <w:tblCellSpacing w:w="15" w:type="dxa"/>
          <w:jc w:val="center"/>
        </w:trPr>
        <w:tc>
          <w:tcPr>
            <w:tcW w:w="4095" w:type="dxa"/>
            <w:gridSpan w:val="3"/>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行政处罚的种类和依据</w:t>
            </w:r>
          </w:p>
        </w:tc>
        <w:tc>
          <w:tcPr>
            <w:tcW w:w="5580" w:type="dxa"/>
            <w:tcBorders>
              <w:top w:val="outset" w:sz="6" w:space="0" w:color="auto"/>
              <w:left w:val="outset" w:sz="6" w:space="0" w:color="auto"/>
              <w:bottom w:val="outset" w:sz="6" w:space="0" w:color="auto"/>
            </w:tcBorders>
            <w:vAlign w:val="center"/>
          </w:tcPr>
          <w:p w:rsidR="00493B6B" w:rsidRPr="00DA1FA7" w:rsidRDefault="00493B6B" w:rsidP="00ED45F9">
            <w:pPr>
              <w:rPr>
                <w:rFonts w:ascii="微软雅黑" w:eastAsia="微软雅黑" w:hAnsi="微软雅黑" w:cs="宋体"/>
                <w:color w:val="000000"/>
                <w:kern w:val="0"/>
                <w:szCs w:val="21"/>
                <w:shd w:val="clear" w:color="auto" w:fill="FFFFFF"/>
              </w:rPr>
            </w:pPr>
            <w:r>
              <w:rPr>
                <w:rFonts w:ascii="微软雅黑" w:eastAsia="微软雅黑" w:hAnsi="微软雅黑" w:cs="宋体" w:hint="eastAsia"/>
                <w:color w:val="000000"/>
                <w:kern w:val="0"/>
                <w:szCs w:val="21"/>
                <w:shd w:val="clear" w:color="auto" w:fill="FFFFFF"/>
              </w:rPr>
              <w:t>根据对你机动车违反禁令标志指示的违法行为，现依据《中华人民共和国道路交通安全法》第九十条；《云南省道路交通安全条例》第七十九条第（九）项的规定，决定给予曹正辉罚款</w:t>
            </w:r>
            <w:r>
              <w:rPr>
                <w:rFonts w:ascii="微软雅黑" w:eastAsia="微软雅黑" w:hAnsi="微软雅黑" w:cs="宋体"/>
                <w:color w:val="000000"/>
                <w:kern w:val="0"/>
                <w:szCs w:val="21"/>
                <w:shd w:val="clear" w:color="auto" w:fill="FFFFFF"/>
              </w:rPr>
              <w:t>150</w:t>
            </w:r>
            <w:r>
              <w:rPr>
                <w:rFonts w:ascii="微软雅黑" w:eastAsia="微软雅黑" w:hAnsi="微软雅黑" w:cs="宋体" w:hint="eastAsia"/>
                <w:color w:val="000000"/>
                <w:kern w:val="0"/>
                <w:szCs w:val="21"/>
                <w:shd w:val="clear" w:color="auto" w:fill="FFFFFF"/>
              </w:rPr>
              <w:t>元的处罚。</w:t>
            </w:r>
          </w:p>
        </w:tc>
      </w:tr>
      <w:tr w:rsidR="00493B6B" w:rsidRPr="00601DDF" w:rsidTr="004A52D8">
        <w:trPr>
          <w:tblCellSpacing w:w="15" w:type="dxa"/>
          <w:jc w:val="center"/>
        </w:trPr>
        <w:tc>
          <w:tcPr>
            <w:tcW w:w="4095" w:type="dxa"/>
            <w:gridSpan w:val="3"/>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行政处罚的履行方式和期限</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4A52D8">
            <w:pPr>
              <w:widowControl/>
              <w:jc w:val="center"/>
              <w:rPr>
                <w:rFonts w:ascii="微软雅黑" w:eastAsia="微软雅黑" w:hAnsi="微软雅黑" w:cs="宋体"/>
                <w:kern w:val="0"/>
                <w:szCs w:val="21"/>
              </w:rPr>
            </w:pPr>
            <w:r>
              <w:rPr>
                <w:rFonts w:ascii="微软雅黑" w:eastAsia="微软雅黑" w:hAnsi="微软雅黑" w:cs="宋体" w:hint="eastAsia"/>
                <w:color w:val="000000"/>
                <w:kern w:val="0"/>
                <w:szCs w:val="21"/>
                <w:shd w:val="clear" w:color="auto" w:fill="FFFFFF"/>
              </w:rPr>
              <w:t>曹正辉持本决定书在</w:t>
            </w:r>
            <w:r>
              <w:rPr>
                <w:rFonts w:ascii="微软雅黑" w:eastAsia="微软雅黑" w:hAnsi="微软雅黑" w:cs="宋体"/>
                <w:color w:val="000000"/>
                <w:kern w:val="0"/>
                <w:szCs w:val="21"/>
                <w:shd w:val="clear" w:color="auto" w:fill="FFFFFF"/>
              </w:rPr>
              <w:t>15</w:t>
            </w:r>
            <w:r>
              <w:rPr>
                <w:rFonts w:ascii="微软雅黑" w:eastAsia="微软雅黑" w:hAnsi="微软雅黑" w:cs="宋体" w:hint="eastAsia"/>
                <w:color w:val="000000"/>
                <w:kern w:val="0"/>
                <w:szCs w:val="21"/>
                <w:shd w:val="clear" w:color="auto" w:fill="FFFFFF"/>
              </w:rPr>
              <w:t>日内到农业银行、工商银行、农村信用社云南省各营业网点银行缴纳。到期不缴纳罚款的，每日按罚款数额</w:t>
            </w:r>
            <w:r>
              <w:rPr>
                <w:rFonts w:ascii="微软雅黑" w:eastAsia="微软雅黑" w:hAnsi="微软雅黑" w:cs="宋体"/>
                <w:color w:val="000000"/>
                <w:kern w:val="0"/>
                <w:szCs w:val="21"/>
                <w:shd w:val="clear" w:color="auto" w:fill="FFFFFF"/>
              </w:rPr>
              <w:t>3%</w:t>
            </w:r>
            <w:r>
              <w:rPr>
                <w:rFonts w:ascii="微软雅黑" w:eastAsia="微软雅黑" w:hAnsi="微软雅黑" w:cs="宋体" w:hint="eastAsia"/>
                <w:color w:val="000000"/>
                <w:kern w:val="0"/>
                <w:szCs w:val="21"/>
                <w:shd w:val="clear" w:color="auto" w:fill="FFFFFF"/>
              </w:rPr>
              <w:t>加处罚款。</w:t>
            </w:r>
          </w:p>
        </w:tc>
      </w:tr>
      <w:tr w:rsidR="00493B6B" w:rsidRPr="00601DDF" w:rsidTr="004A52D8">
        <w:trPr>
          <w:tblCellSpacing w:w="15" w:type="dxa"/>
          <w:jc w:val="center"/>
        </w:trPr>
        <w:tc>
          <w:tcPr>
            <w:tcW w:w="4095" w:type="dxa"/>
            <w:gridSpan w:val="3"/>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作出行政处罚决定机关名称</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4A52D8">
            <w:pPr>
              <w:widowControl/>
              <w:jc w:val="center"/>
              <w:rPr>
                <w:rFonts w:ascii="微软雅黑" w:eastAsia="微软雅黑" w:hAnsi="微软雅黑" w:cs="宋体"/>
                <w:kern w:val="0"/>
                <w:szCs w:val="21"/>
              </w:rPr>
            </w:pPr>
            <w:r w:rsidRPr="004A52D8">
              <w:rPr>
                <w:rFonts w:ascii="微软雅黑" w:eastAsia="微软雅黑" w:hAnsi="微软雅黑" w:cs="宋体" w:hint="eastAsia"/>
                <w:kern w:val="0"/>
                <w:szCs w:val="21"/>
                <w:shd w:val="clear" w:color="auto" w:fill="FFFFFF"/>
              </w:rPr>
              <w:t>玉溪市公安局</w:t>
            </w:r>
            <w:r>
              <w:rPr>
                <w:rFonts w:ascii="微软雅黑" w:eastAsia="微软雅黑" w:hAnsi="微软雅黑" w:cs="宋体" w:hint="eastAsia"/>
                <w:kern w:val="0"/>
                <w:szCs w:val="21"/>
                <w:shd w:val="clear" w:color="auto" w:fill="FFFFFF"/>
              </w:rPr>
              <w:t>交通警察支队直属大队</w:t>
            </w:r>
          </w:p>
        </w:tc>
      </w:tr>
      <w:tr w:rsidR="00493B6B" w:rsidRPr="00601DDF" w:rsidTr="004A52D8">
        <w:trPr>
          <w:tblCellSpacing w:w="15" w:type="dxa"/>
          <w:jc w:val="center"/>
        </w:trPr>
        <w:tc>
          <w:tcPr>
            <w:tcW w:w="4095" w:type="dxa"/>
            <w:gridSpan w:val="3"/>
            <w:tcBorders>
              <w:top w:val="outset" w:sz="6" w:space="0" w:color="auto"/>
              <w:bottom w:val="outset" w:sz="6" w:space="0" w:color="auto"/>
              <w:right w:val="outset" w:sz="6" w:space="0" w:color="auto"/>
            </w:tcBorders>
            <w:vAlign w:val="center"/>
          </w:tcPr>
          <w:p w:rsidR="00493B6B" w:rsidRPr="004A52D8" w:rsidRDefault="00493B6B" w:rsidP="004A52D8">
            <w:pPr>
              <w:widowControl/>
              <w:jc w:val="left"/>
              <w:rPr>
                <w:rFonts w:ascii="微软雅黑" w:eastAsia="微软雅黑" w:hAnsi="微软雅黑" w:cs="宋体"/>
                <w:kern w:val="0"/>
                <w:szCs w:val="21"/>
              </w:rPr>
            </w:pPr>
            <w:r w:rsidRPr="004A52D8">
              <w:rPr>
                <w:rFonts w:ascii="仿宋_GB2312" w:eastAsia="仿宋_GB2312" w:hAnsi="微软雅黑" w:cs="宋体" w:hint="eastAsia"/>
                <w:kern w:val="0"/>
                <w:sz w:val="27"/>
                <w:szCs w:val="27"/>
              </w:rPr>
              <w:t>作出行政处罚决定日期</w:t>
            </w:r>
          </w:p>
        </w:tc>
        <w:tc>
          <w:tcPr>
            <w:tcW w:w="5580" w:type="dxa"/>
            <w:tcBorders>
              <w:top w:val="outset" w:sz="6" w:space="0" w:color="auto"/>
              <w:left w:val="outset" w:sz="6" w:space="0" w:color="auto"/>
              <w:bottom w:val="outset" w:sz="6" w:space="0" w:color="auto"/>
            </w:tcBorders>
            <w:vAlign w:val="center"/>
          </w:tcPr>
          <w:p w:rsidR="00493B6B" w:rsidRPr="004A52D8" w:rsidRDefault="00493B6B" w:rsidP="00F972E5">
            <w:pPr>
              <w:widowControl/>
              <w:jc w:val="center"/>
              <w:rPr>
                <w:rFonts w:ascii="微软雅黑" w:eastAsia="微软雅黑" w:hAnsi="微软雅黑" w:cs="宋体"/>
                <w:kern w:val="0"/>
                <w:szCs w:val="21"/>
              </w:rPr>
            </w:pPr>
            <w:r w:rsidRPr="004A52D8">
              <w:rPr>
                <w:rFonts w:eastAsia="微软雅黑" w:cs="宋体"/>
                <w:color w:val="000000"/>
                <w:kern w:val="0"/>
                <w:szCs w:val="21"/>
                <w:shd w:val="clear" w:color="auto" w:fill="FFFFFF"/>
              </w:rPr>
              <w:t>201</w:t>
            </w:r>
            <w:r>
              <w:rPr>
                <w:rFonts w:eastAsia="微软雅黑" w:cs="宋体"/>
                <w:color w:val="000000"/>
                <w:kern w:val="0"/>
                <w:szCs w:val="21"/>
                <w:shd w:val="clear" w:color="auto" w:fill="FFFFFF"/>
              </w:rPr>
              <w:t>8</w:t>
            </w:r>
            <w:r w:rsidRPr="004A52D8">
              <w:rPr>
                <w:rFonts w:ascii="微软雅黑" w:eastAsia="微软雅黑" w:hAnsi="微软雅黑" w:cs="宋体" w:hint="eastAsia"/>
                <w:color w:val="000000"/>
                <w:kern w:val="0"/>
                <w:szCs w:val="21"/>
                <w:shd w:val="clear" w:color="auto" w:fill="FFFFFF"/>
              </w:rPr>
              <w:t>年</w:t>
            </w:r>
            <w:r>
              <w:rPr>
                <w:rFonts w:eastAsia="微软雅黑" w:cs="宋体"/>
                <w:color w:val="000000"/>
                <w:kern w:val="0"/>
                <w:szCs w:val="21"/>
                <w:shd w:val="clear" w:color="auto" w:fill="FFFFFF"/>
              </w:rPr>
              <w:t>04</w:t>
            </w:r>
            <w:r w:rsidRPr="004A52D8">
              <w:rPr>
                <w:rFonts w:ascii="微软雅黑" w:eastAsia="微软雅黑" w:hAnsi="微软雅黑" w:cs="宋体" w:hint="eastAsia"/>
                <w:color w:val="000000"/>
                <w:kern w:val="0"/>
                <w:szCs w:val="21"/>
                <w:shd w:val="clear" w:color="auto" w:fill="FFFFFF"/>
              </w:rPr>
              <w:t>月</w:t>
            </w:r>
            <w:r>
              <w:rPr>
                <w:rFonts w:eastAsia="微软雅黑" w:cs="宋体"/>
                <w:color w:val="000000"/>
                <w:kern w:val="0"/>
                <w:szCs w:val="21"/>
                <w:shd w:val="clear" w:color="auto" w:fill="FFFFFF"/>
              </w:rPr>
              <w:t>3</w:t>
            </w:r>
            <w:r w:rsidRPr="004A52D8">
              <w:rPr>
                <w:rFonts w:ascii="微软雅黑" w:eastAsia="微软雅黑" w:hAnsi="微软雅黑" w:cs="宋体" w:hint="eastAsia"/>
                <w:color w:val="000000"/>
                <w:kern w:val="0"/>
                <w:szCs w:val="21"/>
                <w:shd w:val="clear" w:color="auto" w:fill="FFFFFF"/>
              </w:rPr>
              <w:t>日</w:t>
            </w:r>
          </w:p>
        </w:tc>
      </w:tr>
    </w:tbl>
    <w:p w:rsidR="00493B6B" w:rsidRPr="004A52D8" w:rsidRDefault="00493B6B" w:rsidP="004A52D8">
      <w:pPr>
        <w:widowControl/>
        <w:jc w:val="left"/>
        <w:rPr>
          <w:rFonts w:ascii="微软雅黑" w:eastAsia="微软雅黑" w:hAnsi="微软雅黑" w:cs="宋体"/>
          <w:color w:val="333333"/>
          <w:kern w:val="0"/>
          <w:sz w:val="18"/>
          <w:szCs w:val="18"/>
        </w:rPr>
      </w:pPr>
    </w:p>
    <w:p w:rsidR="00493B6B" w:rsidRDefault="00493B6B"/>
    <w:sectPr w:rsidR="00493B6B" w:rsidSect="00703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B6B" w:rsidRDefault="00493B6B" w:rsidP="00C414AF">
      <w:r>
        <w:separator/>
      </w:r>
    </w:p>
  </w:endnote>
  <w:endnote w:type="continuationSeparator" w:id="0">
    <w:p w:rsidR="00493B6B" w:rsidRDefault="00493B6B" w:rsidP="00C414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仿宋_GB2312"/>
    <w:panose1 w:val="00000000000000000000"/>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B6B" w:rsidRDefault="00493B6B" w:rsidP="00C414AF">
      <w:r>
        <w:separator/>
      </w:r>
    </w:p>
  </w:footnote>
  <w:footnote w:type="continuationSeparator" w:id="0">
    <w:p w:rsidR="00493B6B" w:rsidRDefault="00493B6B" w:rsidP="00C41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2D8"/>
    <w:rsid w:val="00003F68"/>
    <w:rsid w:val="0001690B"/>
    <w:rsid w:val="00020FF3"/>
    <w:rsid w:val="00021FFC"/>
    <w:rsid w:val="00022409"/>
    <w:rsid w:val="0002781A"/>
    <w:rsid w:val="00032C45"/>
    <w:rsid w:val="00034A8D"/>
    <w:rsid w:val="000404EA"/>
    <w:rsid w:val="00042B29"/>
    <w:rsid w:val="00042E04"/>
    <w:rsid w:val="00053377"/>
    <w:rsid w:val="00053966"/>
    <w:rsid w:val="000604FB"/>
    <w:rsid w:val="00071B85"/>
    <w:rsid w:val="00071FC3"/>
    <w:rsid w:val="00074D18"/>
    <w:rsid w:val="00080B28"/>
    <w:rsid w:val="000866EC"/>
    <w:rsid w:val="0009336C"/>
    <w:rsid w:val="000933C5"/>
    <w:rsid w:val="000A16B5"/>
    <w:rsid w:val="000A36D3"/>
    <w:rsid w:val="000A55E9"/>
    <w:rsid w:val="000B168F"/>
    <w:rsid w:val="000B40A8"/>
    <w:rsid w:val="000B51E3"/>
    <w:rsid w:val="000B5C09"/>
    <w:rsid w:val="000B638F"/>
    <w:rsid w:val="000C1798"/>
    <w:rsid w:val="000C74AE"/>
    <w:rsid w:val="000D0908"/>
    <w:rsid w:val="000D359A"/>
    <w:rsid w:val="000D3625"/>
    <w:rsid w:val="000D49B2"/>
    <w:rsid w:val="000D545E"/>
    <w:rsid w:val="000E700F"/>
    <w:rsid w:val="001022A5"/>
    <w:rsid w:val="001036D0"/>
    <w:rsid w:val="00111D8A"/>
    <w:rsid w:val="0011502A"/>
    <w:rsid w:val="00116C8C"/>
    <w:rsid w:val="0012704E"/>
    <w:rsid w:val="001500DB"/>
    <w:rsid w:val="00151EE0"/>
    <w:rsid w:val="0015607D"/>
    <w:rsid w:val="001648B5"/>
    <w:rsid w:val="00164E8C"/>
    <w:rsid w:val="00174CB0"/>
    <w:rsid w:val="00183479"/>
    <w:rsid w:val="00183829"/>
    <w:rsid w:val="0018752A"/>
    <w:rsid w:val="001954DA"/>
    <w:rsid w:val="001B20A4"/>
    <w:rsid w:val="001B6F74"/>
    <w:rsid w:val="001C0109"/>
    <w:rsid w:val="001C0E89"/>
    <w:rsid w:val="001C1965"/>
    <w:rsid w:val="001D08C0"/>
    <w:rsid w:val="001D08E1"/>
    <w:rsid w:val="001D21D9"/>
    <w:rsid w:val="001D6A7E"/>
    <w:rsid w:val="001E42C2"/>
    <w:rsid w:val="001E7597"/>
    <w:rsid w:val="00204F4E"/>
    <w:rsid w:val="00205103"/>
    <w:rsid w:val="0020683F"/>
    <w:rsid w:val="002206E5"/>
    <w:rsid w:val="00221625"/>
    <w:rsid w:val="002236A5"/>
    <w:rsid w:val="00224EC0"/>
    <w:rsid w:val="00231710"/>
    <w:rsid w:val="00231ABB"/>
    <w:rsid w:val="00231D6C"/>
    <w:rsid w:val="00233EB5"/>
    <w:rsid w:val="00245460"/>
    <w:rsid w:val="0026127D"/>
    <w:rsid w:val="00270139"/>
    <w:rsid w:val="00271B33"/>
    <w:rsid w:val="00272F24"/>
    <w:rsid w:val="00275D26"/>
    <w:rsid w:val="00277E85"/>
    <w:rsid w:val="00297909"/>
    <w:rsid w:val="002A07BD"/>
    <w:rsid w:val="002A5EE1"/>
    <w:rsid w:val="002B65DD"/>
    <w:rsid w:val="002D046C"/>
    <w:rsid w:val="002D0E2D"/>
    <w:rsid w:val="002D5362"/>
    <w:rsid w:val="002E5617"/>
    <w:rsid w:val="002F33A4"/>
    <w:rsid w:val="002F3F1A"/>
    <w:rsid w:val="00305E32"/>
    <w:rsid w:val="003132B6"/>
    <w:rsid w:val="00323B0C"/>
    <w:rsid w:val="00331277"/>
    <w:rsid w:val="00336073"/>
    <w:rsid w:val="00343188"/>
    <w:rsid w:val="00344282"/>
    <w:rsid w:val="0035169D"/>
    <w:rsid w:val="0035373A"/>
    <w:rsid w:val="00357513"/>
    <w:rsid w:val="003671AD"/>
    <w:rsid w:val="00377B38"/>
    <w:rsid w:val="00383A11"/>
    <w:rsid w:val="00384FB8"/>
    <w:rsid w:val="0039473E"/>
    <w:rsid w:val="003B5D4F"/>
    <w:rsid w:val="003B7805"/>
    <w:rsid w:val="003C3F85"/>
    <w:rsid w:val="003D2ECE"/>
    <w:rsid w:val="003D4847"/>
    <w:rsid w:val="003D6908"/>
    <w:rsid w:val="003D7F55"/>
    <w:rsid w:val="003E34D7"/>
    <w:rsid w:val="00406FED"/>
    <w:rsid w:val="004070C3"/>
    <w:rsid w:val="004101ED"/>
    <w:rsid w:val="004144C6"/>
    <w:rsid w:val="00416DCB"/>
    <w:rsid w:val="0042428B"/>
    <w:rsid w:val="004339CF"/>
    <w:rsid w:val="004353B4"/>
    <w:rsid w:val="004377A0"/>
    <w:rsid w:val="004402BA"/>
    <w:rsid w:val="00442812"/>
    <w:rsid w:val="00445077"/>
    <w:rsid w:val="0045373C"/>
    <w:rsid w:val="004573DB"/>
    <w:rsid w:val="00472D62"/>
    <w:rsid w:val="00477534"/>
    <w:rsid w:val="004936CB"/>
    <w:rsid w:val="00493B6B"/>
    <w:rsid w:val="0049736C"/>
    <w:rsid w:val="004A2420"/>
    <w:rsid w:val="004A52D8"/>
    <w:rsid w:val="004A5761"/>
    <w:rsid w:val="004B26F6"/>
    <w:rsid w:val="004C6AAC"/>
    <w:rsid w:val="004D076C"/>
    <w:rsid w:val="004E345A"/>
    <w:rsid w:val="004E3D58"/>
    <w:rsid w:val="004E420E"/>
    <w:rsid w:val="004F7DAF"/>
    <w:rsid w:val="00500D38"/>
    <w:rsid w:val="00510777"/>
    <w:rsid w:val="005229BC"/>
    <w:rsid w:val="005320A2"/>
    <w:rsid w:val="005350CE"/>
    <w:rsid w:val="005363FF"/>
    <w:rsid w:val="00537314"/>
    <w:rsid w:val="0057122A"/>
    <w:rsid w:val="00575DE0"/>
    <w:rsid w:val="005814F8"/>
    <w:rsid w:val="005872E8"/>
    <w:rsid w:val="00590208"/>
    <w:rsid w:val="005A16D9"/>
    <w:rsid w:val="005A1ED4"/>
    <w:rsid w:val="005B60CE"/>
    <w:rsid w:val="005C77A0"/>
    <w:rsid w:val="005C7F1A"/>
    <w:rsid w:val="005D4227"/>
    <w:rsid w:val="00601DDF"/>
    <w:rsid w:val="0061600C"/>
    <w:rsid w:val="00635747"/>
    <w:rsid w:val="00641A1D"/>
    <w:rsid w:val="00641CAC"/>
    <w:rsid w:val="00644C5E"/>
    <w:rsid w:val="006464DC"/>
    <w:rsid w:val="006532FC"/>
    <w:rsid w:val="006613E3"/>
    <w:rsid w:val="00661C5B"/>
    <w:rsid w:val="00673207"/>
    <w:rsid w:val="0068227D"/>
    <w:rsid w:val="0068364E"/>
    <w:rsid w:val="00684C3B"/>
    <w:rsid w:val="00690CB7"/>
    <w:rsid w:val="00690EA7"/>
    <w:rsid w:val="00694C10"/>
    <w:rsid w:val="00697F00"/>
    <w:rsid w:val="00697F48"/>
    <w:rsid w:val="006A1AA9"/>
    <w:rsid w:val="006A2262"/>
    <w:rsid w:val="006A485A"/>
    <w:rsid w:val="006A7877"/>
    <w:rsid w:val="006B0B42"/>
    <w:rsid w:val="006B0BC1"/>
    <w:rsid w:val="006C4232"/>
    <w:rsid w:val="006C5F07"/>
    <w:rsid w:val="006C7D2B"/>
    <w:rsid w:val="006D3C2B"/>
    <w:rsid w:val="006D540F"/>
    <w:rsid w:val="006E0849"/>
    <w:rsid w:val="00703FBF"/>
    <w:rsid w:val="00704380"/>
    <w:rsid w:val="0071461B"/>
    <w:rsid w:val="00720817"/>
    <w:rsid w:val="00737A42"/>
    <w:rsid w:val="00751489"/>
    <w:rsid w:val="007533A9"/>
    <w:rsid w:val="0075341C"/>
    <w:rsid w:val="007534CD"/>
    <w:rsid w:val="007549BA"/>
    <w:rsid w:val="007603BC"/>
    <w:rsid w:val="007650D8"/>
    <w:rsid w:val="007741B3"/>
    <w:rsid w:val="00775D48"/>
    <w:rsid w:val="00776CC2"/>
    <w:rsid w:val="00785236"/>
    <w:rsid w:val="007867DB"/>
    <w:rsid w:val="00792622"/>
    <w:rsid w:val="00793D35"/>
    <w:rsid w:val="007A0C06"/>
    <w:rsid w:val="007A464F"/>
    <w:rsid w:val="007B1179"/>
    <w:rsid w:val="007B1440"/>
    <w:rsid w:val="007B5585"/>
    <w:rsid w:val="007B7D63"/>
    <w:rsid w:val="007E119F"/>
    <w:rsid w:val="007E2045"/>
    <w:rsid w:val="007E3789"/>
    <w:rsid w:val="007F0DCA"/>
    <w:rsid w:val="007F1176"/>
    <w:rsid w:val="0080291D"/>
    <w:rsid w:val="0080418B"/>
    <w:rsid w:val="008113E7"/>
    <w:rsid w:val="00812E32"/>
    <w:rsid w:val="008157A7"/>
    <w:rsid w:val="00825B6E"/>
    <w:rsid w:val="0082734A"/>
    <w:rsid w:val="008333BB"/>
    <w:rsid w:val="00836E3D"/>
    <w:rsid w:val="00836F1D"/>
    <w:rsid w:val="008379C0"/>
    <w:rsid w:val="008506EE"/>
    <w:rsid w:val="00851C1A"/>
    <w:rsid w:val="0085256D"/>
    <w:rsid w:val="00860990"/>
    <w:rsid w:val="008651B7"/>
    <w:rsid w:val="00865A5C"/>
    <w:rsid w:val="008705A0"/>
    <w:rsid w:val="00872580"/>
    <w:rsid w:val="00873976"/>
    <w:rsid w:val="008747A1"/>
    <w:rsid w:val="00882B8E"/>
    <w:rsid w:val="0088451E"/>
    <w:rsid w:val="00884594"/>
    <w:rsid w:val="00896C8F"/>
    <w:rsid w:val="008A4322"/>
    <w:rsid w:val="008A4BAE"/>
    <w:rsid w:val="008A53C8"/>
    <w:rsid w:val="008A5BE3"/>
    <w:rsid w:val="008A6E52"/>
    <w:rsid w:val="008B6178"/>
    <w:rsid w:val="008C058A"/>
    <w:rsid w:val="008D4EBF"/>
    <w:rsid w:val="008E54F8"/>
    <w:rsid w:val="008E5908"/>
    <w:rsid w:val="0090393A"/>
    <w:rsid w:val="00911DE3"/>
    <w:rsid w:val="00933FC2"/>
    <w:rsid w:val="0093788B"/>
    <w:rsid w:val="00943B77"/>
    <w:rsid w:val="00946300"/>
    <w:rsid w:val="00950C08"/>
    <w:rsid w:val="00951654"/>
    <w:rsid w:val="009570A5"/>
    <w:rsid w:val="00957C95"/>
    <w:rsid w:val="00957F7F"/>
    <w:rsid w:val="00962CA1"/>
    <w:rsid w:val="009646F2"/>
    <w:rsid w:val="00964C99"/>
    <w:rsid w:val="00970DDD"/>
    <w:rsid w:val="00976CFC"/>
    <w:rsid w:val="009946AD"/>
    <w:rsid w:val="009A1BA5"/>
    <w:rsid w:val="009A3678"/>
    <w:rsid w:val="009B38C8"/>
    <w:rsid w:val="009C20FF"/>
    <w:rsid w:val="009C25B0"/>
    <w:rsid w:val="009C5173"/>
    <w:rsid w:val="009C5D83"/>
    <w:rsid w:val="009E547C"/>
    <w:rsid w:val="009E7D5F"/>
    <w:rsid w:val="009F599A"/>
    <w:rsid w:val="00A109E9"/>
    <w:rsid w:val="00A22742"/>
    <w:rsid w:val="00A3683A"/>
    <w:rsid w:val="00A40808"/>
    <w:rsid w:val="00A5586B"/>
    <w:rsid w:val="00A56211"/>
    <w:rsid w:val="00A6186F"/>
    <w:rsid w:val="00A71D0F"/>
    <w:rsid w:val="00A7618B"/>
    <w:rsid w:val="00A8349D"/>
    <w:rsid w:val="00A877E9"/>
    <w:rsid w:val="00AA2609"/>
    <w:rsid w:val="00AA406A"/>
    <w:rsid w:val="00AB00AC"/>
    <w:rsid w:val="00AB300E"/>
    <w:rsid w:val="00AB7CC0"/>
    <w:rsid w:val="00AC3B6D"/>
    <w:rsid w:val="00AC3CDB"/>
    <w:rsid w:val="00AC652C"/>
    <w:rsid w:val="00AD19FE"/>
    <w:rsid w:val="00AD1CD0"/>
    <w:rsid w:val="00AD4A7B"/>
    <w:rsid w:val="00AD7222"/>
    <w:rsid w:val="00AE6798"/>
    <w:rsid w:val="00AF28E0"/>
    <w:rsid w:val="00B07A2C"/>
    <w:rsid w:val="00B10EB3"/>
    <w:rsid w:val="00B13E7C"/>
    <w:rsid w:val="00B20977"/>
    <w:rsid w:val="00B23E3C"/>
    <w:rsid w:val="00B24F3A"/>
    <w:rsid w:val="00B25015"/>
    <w:rsid w:val="00B26C0C"/>
    <w:rsid w:val="00B31720"/>
    <w:rsid w:val="00B3348F"/>
    <w:rsid w:val="00B4321A"/>
    <w:rsid w:val="00B55B53"/>
    <w:rsid w:val="00B57F26"/>
    <w:rsid w:val="00B60FE9"/>
    <w:rsid w:val="00B67B04"/>
    <w:rsid w:val="00B73107"/>
    <w:rsid w:val="00B74860"/>
    <w:rsid w:val="00B75E94"/>
    <w:rsid w:val="00B7797C"/>
    <w:rsid w:val="00B85B3D"/>
    <w:rsid w:val="00B87FB0"/>
    <w:rsid w:val="00B931C8"/>
    <w:rsid w:val="00BA4A93"/>
    <w:rsid w:val="00BC3650"/>
    <w:rsid w:val="00BC4622"/>
    <w:rsid w:val="00BC7881"/>
    <w:rsid w:val="00BD5A4A"/>
    <w:rsid w:val="00BE5252"/>
    <w:rsid w:val="00BE581A"/>
    <w:rsid w:val="00BF75D2"/>
    <w:rsid w:val="00C00468"/>
    <w:rsid w:val="00C04DE5"/>
    <w:rsid w:val="00C0761D"/>
    <w:rsid w:val="00C1321A"/>
    <w:rsid w:val="00C254DF"/>
    <w:rsid w:val="00C312B9"/>
    <w:rsid w:val="00C33A05"/>
    <w:rsid w:val="00C364A1"/>
    <w:rsid w:val="00C414AF"/>
    <w:rsid w:val="00C45725"/>
    <w:rsid w:val="00C457FA"/>
    <w:rsid w:val="00C45F8E"/>
    <w:rsid w:val="00C47D2C"/>
    <w:rsid w:val="00C51676"/>
    <w:rsid w:val="00C629BC"/>
    <w:rsid w:val="00C6791D"/>
    <w:rsid w:val="00C75795"/>
    <w:rsid w:val="00C76DE7"/>
    <w:rsid w:val="00C917CC"/>
    <w:rsid w:val="00CA5CB1"/>
    <w:rsid w:val="00CA6279"/>
    <w:rsid w:val="00CB1F72"/>
    <w:rsid w:val="00CB389E"/>
    <w:rsid w:val="00CC556E"/>
    <w:rsid w:val="00CD0253"/>
    <w:rsid w:val="00CD0622"/>
    <w:rsid w:val="00CD17AC"/>
    <w:rsid w:val="00CD2559"/>
    <w:rsid w:val="00CD53F1"/>
    <w:rsid w:val="00CE49A4"/>
    <w:rsid w:val="00CF6AA2"/>
    <w:rsid w:val="00D014C6"/>
    <w:rsid w:val="00D026C0"/>
    <w:rsid w:val="00D07D04"/>
    <w:rsid w:val="00D22E3D"/>
    <w:rsid w:val="00D47644"/>
    <w:rsid w:val="00D55746"/>
    <w:rsid w:val="00D626DE"/>
    <w:rsid w:val="00D63762"/>
    <w:rsid w:val="00D66172"/>
    <w:rsid w:val="00D674D8"/>
    <w:rsid w:val="00D741B1"/>
    <w:rsid w:val="00D769AA"/>
    <w:rsid w:val="00D77B68"/>
    <w:rsid w:val="00D844F2"/>
    <w:rsid w:val="00D86847"/>
    <w:rsid w:val="00D92774"/>
    <w:rsid w:val="00D94EC3"/>
    <w:rsid w:val="00D96AAE"/>
    <w:rsid w:val="00DA15DC"/>
    <w:rsid w:val="00DA1FA7"/>
    <w:rsid w:val="00DA3C23"/>
    <w:rsid w:val="00DB00FC"/>
    <w:rsid w:val="00DB3403"/>
    <w:rsid w:val="00DC188D"/>
    <w:rsid w:val="00DE0B74"/>
    <w:rsid w:val="00DE1283"/>
    <w:rsid w:val="00DE4E68"/>
    <w:rsid w:val="00DE7B34"/>
    <w:rsid w:val="00DF7AD3"/>
    <w:rsid w:val="00E05225"/>
    <w:rsid w:val="00E06979"/>
    <w:rsid w:val="00E112C2"/>
    <w:rsid w:val="00E227A5"/>
    <w:rsid w:val="00E32C96"/>
    <w:rsid w:val="00E37B1C"/>
    <w:rsid w:val="00E444C8"/>
    <w:rsid w:val="00E51808"/>
    <w:rsid w:val="00E540EE"/>
    <w:rsid w:val="00E63F73"/>
    <w:rsid w:val="00E67B69"/>
    <w:rsid w:val="00E73CAD"/>
    <w:rsid w:val="00E7541C"/>
    <w:rsid w:val="00E76119"/>
    <w:rsid w:val="00E80A7B"/>
    <w:rsid w:val="00E82A92"/>
    <w:rsid w:val="00E86999"/>
    <w:rsid w:val="00E9254D"/>
    <w:rsid w:val="00EA18D4"/>
    <w:rsid w:val="00EA71B5"/>
    <w:rsid w:val="00EB0B5C"/>
    <w:rsid w:val="00EB0EB9"/>
    <w:rsid w:val="00EB19AF"/>
    <w:rsid w:val="00EB1CA0"/>
    <w:rsid w:val="00EB2CC7"/>
    <w:rsid w:val="00EB5695"/>
    <w:rsid w:val="00EC1DF0"/>
    <w:rsid w:val="00ED2DCA"/>
    <w:rsid w:val="00ED45F9"/>
    <w:rsid w:val="00EE0983"/>
    <w:rsid w:val="00EF0B44"/>
    <w:rsid w:val="00EF46EA"/>
    <w:rsid w:val="00F04BF7"/>
    <w:rsid w:val="00F1210A"/>
    <w:rsid w:val="00F141D0"/>
    <w:rsid w:val="00F147AB"/>
    <w:rsid w:val="00F20311"/>
    <w:rsid w:val="00F30F04"/>
    <w:rsid w:val="00F3584F"/>
    <w:rsid w:val="00F372C6"/>
    <w:rsid w:val="00F4455D"/>
    <w:rsid w:val="00F51902"/>
    <w:rsid w:val="00F520E0"/>
    <w:rsid w:val="00F5225C"/>
    <w:rsid w:val="00F771BE"/>
    <w:rsid w:val="00F77A43"/>
    <w:rsid w:val="00F84788"/>
    <w:rsid w:val="00F9472E"/>
    <w:rsid w:val="00F972E5"/>
    <w:rsid w:val="00FA0CBF"/>
    <w:rsid w:val="00FA27CC"/>
    <w:rsid w:val="00FA2A74"/>
    <w:rsid w:val="00FA5D93"/>
    <w:rsid w:val="00FA679D"/>
    <w:rsid w:val="00FB4D8E"/>
    <w:rsid w:val="00FD5AB5"/>
    <w:rsid w:val="00FE31BD"/>
    <w:rsid w:val="00FE4D82"/>
    <w:rsid w:val="00FF1A12"/>
    <w:rsid w:val="00FF53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FB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A52D8"/>
    <w:pPr>
      <w:widowControl/>
      <w:jc w:val="left"/>
    </w:pPr>
    <w:rPr>
      <w:rFonts w:ascii="宋体" w:hAnsi="宋体" w:cs="宋体"/>
      <w:kern w:val="0"/>
      <w:sz w:val="24"/>
      <w:szCs w:val="24"/>
    </w:rPr>
  </w:style>
  <w:style w:type="character" w:styleId="Strong">
    <w:name w:val="Strong"/>
    <w:basedOn w:val="DefaultParagraphFont"/>
    <w:uiPriority w:val="99"/>
    <w:qFormat/>
    <w:rsid w:val="004A52D8"/>
    <w:rPr>
      <w:rFonts w:cs="Times New Roman"/>
      <w:b/>
      <w:bCs/>
    </w:rPr>
  </w:style>
  <w:style w:type="paragraph" w:customStyle="1" w:styleId="cjk">
    <w:name w:val="cjk"/>
    <w:basedOn w:val="Normal"/>
    <w:uiPriority w:val="99"/>
    <w:rsid w:val="004A52D8"/>
    <w:pPr>
      <w:widowControl/>
      <w:jc w:val="left"/>
    </w:pPr>
    <w:rPr>
      <w:rFonts w:ascii="宋体" w:hAnsi="宋体" w:cs="宋体"/>
      <w:kern w:val="0"/>
      <w:sz w:val="24"/>
      <w:szCs w:val="24"/>
    </w:rPr>
  </w:style>
  <w:style w:type="paragraph" w:styleId="Header">
    <w:name w:val="header"/>
    <w:basedOn w:val="Normal"/>
    <w:link w:val="HeaderChar"/>
    <w:uiPriority w:val="99"/>
    <w:semiHidden/>
    <w:rsid w:val="00C414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414AF"/>
    <w:rPr>
      <w:rFonts w:cs="Times New Roman"/>
      <w:sz w:val="18"/>
      <w:szCs w:val="18"/>
    </w:rPr>
  </w:style>
  <w:style w:type="paragraph" w:styleId="Footer">
    <w:name w:val="footer"/>
    <w:basedOn w:val="Normal"/>
    <w:link w:val="FooterChar"/>
    <w:uiPriority w:val="99"/>
    <w:semiHidden/>
    <w:rsid w:val="00C414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414A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406873397">
      <w:marLeft w:val="0"/>
      <w:marRight w:val="0"/>
      <w:marTop w:val="0"/>
      <w:marBottom w:val="0"/>
      <w:divBdr>
        <w:top w:val="none" w:sz="0" w:space="0" w:color="auto"/>
        <w:left w:val="none" w:sz="0" w:space="0" w:color="auto"/>
        <w:bottom w:val="none" w:sz="0" w:space="0" w:color="auto"/>
        <w:right w:val="none" w:sz="0" w:space="0" w:color="auto"/>
      </w:divBdr>
      <w:divsChild>
        <w:div w:id="1406873400">
          <w:marLeft w:val="300"/>
          <w:marRight w:val="300"/>
          <w:marTop w:val="300"/>
          <w:marBottom w:val="750"/>
          <w:divBdr>
            <w:top w:val="none" w:sz="0" w:space="0" w:color="auto"/>
            <w:left w:val="none" w:sz="0" w:space="0" w:color="auto"/>
            <w:bottom w:val="none" w:sz="0" w:space="0" w:color="auto"/>
            <w:right w:val="none" w:sz="0" w:space="0" w:color="auto"/>
          </w:divBdr>
          <w:divsChild>
            <w:div w:id="1406873399">
              <w:marLeft w:val="450"/>
              <w:marRight w:val="450"/>
              <w:marTop w:val="0"/>
              <w:marBottom w:val="0"/>
              <w:divBdr>
                <w:top w:val="none" w:sz="0" w:space="0" w:color="auto"/>
                <w:left w:val="none" w:sz="0" w:space="0" w:color="auto"/>
                <w:bottom w:val="none" w:sz="0" w:space="0" w:color="auto"/>
                <w:right w:val="none" w:sz="0" w:space="0" w:color="auto"/>
              </w:divBdr>
              <w:divsChild>
                <w:div w:id="14068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65</Words>
  <Characters>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杨白露行政处罚案摘要信息</dc:title>
  <dc:subject/>
  <dc:creator>lt</dc:creator>
  <cp:keywords/>
  <dc:description/>
  <cp:lastModifiedBy>User</cp:lastModifiedBy>
  <cp:revision>2</cp:revision>
  <dcterms:created xsi:type="dcterms:W3CDTF">2018-05-08T01:29:00Z</dcterms:created>
  <dcterms:modified xsi:type="dcterms:W3CDTF">2018-05-08T01:29:00Z</dcterms:modified>
</cp:coreProperties>
</file>