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7E" w:rsidRPr="004A52D8" w:rsidRDefault="00D8347E" w:rsidP="004A52D8">
      <w:pPr>
        <w:widowControl/>
        <w:spacing w:line="380" w:lineRule="atLeast"/>
        <w:jc w:val="center"/>
        <w:rPr>
          <w:rFonts w:ascii="微软雅黑" w:eastAsia="微软雅黑" w:hAnsi="微软雅黑" w:cs="宋体"/>
          <w:color w:val="333333"/>
          <w:kern w:val="0"/>
          <w:sz w:val="18"/>
          <w:szCs w:val="18"/>
        </w:rPr>
      </w:pPr>
      <w:r>
        <w:rPr>
          <w:rFonts w:ascii="微软雅黑" w:eastAsia="微软雅黑" w:hAnsi="微软雅黑" w:cs="宋体" w:hint="eastAsia"/>
          <w:b/>
          <w:bCs/>
          <w:color w:val="333333"/>
          <w:kern w:val="0"/>
          <w:sz w:val="36"/>
        </w:rPr>
        <w:t>沈文能</w:t>
      </w:r>
      <w:r w:rsidRPr="004A52D8">
        <w:rPr>
          <w:rFonts w:ascii="微软雅黑" w:eastAsia="微软雅黑" w:hAnsi="微软雅黑" w:cs="宋体" w:hint="eastAsia"/>
          <w:b/>
          <w:bCs/>
          <w:color w:val="333333"/>
          <w:kern w:val="0"/>
          <w:sz w:val="36"/>
        </w:rPr>
        <w:t>行政处罚案摘要信息</w:t>
      </w:r>
    </w:p>
    <w:tbl>
      <w:tblPr>
        <w:tblW w:w="9765"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830"/>
        <w:gridCol w:w="780"/>
        <w:gridCol w:w="1530"/>
        <w:gridCol w:w="5625"/>
      </w:tblGrid>
      <w:tr w:rsidR="00D8347E" w:rsidRPr="00285C87"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行政处罚决定书文号</w:t>
            </w:r>
            <w:r w:rsidRPr="004A52D8">
              <w:rPr>
                <w:rFonts w:ascii="仿宋_GB2312" w:eastAsia="仿宋_GB2312" w:hAnsi="微软雅黑" w:cs="宋体"/>
                <w:kern w:val="0"/>
                <w:sz w:val="27"/>
                <w:szCs w:val="27"/>
              </w:rPr>
              <w:t xml:space="preserve"> </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r>
              <w:rPr>
                <w:rFonts w:ascii="微软雅黑" w:eastAsia="微软雅黑" w:hAnsi="微软雅黑" w:cs="宋体" w:hint="eastAsia"/>
                <w:color w:val="000000"/>
                <w:kern w:val="0"/>
                <w:szCs w:val="21"/>
                <w:shd w:val="clear" w:color="auto" w:fill="FFFFFF"/>
              </w:rPr>
              <w:t>玉直公交</w:t>
            </w:r>
            <w:r w:rsidRPr="004A52D8">
              <w:rPr>
                <w:rFonts w:ascii="微软雅黑" w:eastAsia="微软雅黑" w:hAnsi="微软雅黑" w:cs="宋体" w:hint="eastAsia"/>
                <w:color w:val="000000"/>
                <w:kern w:val="0"/>
                <w:szCs w:val="21"/>
                <w:shd w:val="clear" w:color="auto" w:fill="FFFFFF"/>
              </w:rPr>
              <w:t>决字</w:t>
            </w:r>
            <w:r>
              <w:rPr>
                <w:rFonts w:eastAsia="微软雅黑" w:cs="宋体"/>
                <w:color w:val="000000"/>
                <w:kern w:val="0"/>
                <w:szCs w:val="21"/>
                <w:shd w:val="clear" w:color="auto" w:fill="FFFFFF"/>
              </w:rPr>
              <w:t>[2018</w:t>
            </w:r>
            <w:r w:rsidRPr="004A52D8">
              <w:rPr>
                <w:rFonts w:eastAsia="微软雅黑" w:cs="宋体"/>
                <w:color w:val="000000"/>
                <w:kern w:val="0"/>
                <w:szCs w:val="21"/>
                <w:shd w:val="clear" w:color="auto" w:fill="FFFFFF"/>
              </w:rPr>
              <w:t>]</w:t>
            </w:r>
            <w:r>
              <w:rPr>
                <w:rFonts w:eastAsia="微软雅黑" w:cs="宋体"/>
                <w:color w:val="000000"/>
                <w:kern w:val="0"/>
                <w:szCs w:val="21"/>
                <w:shd w:val="clear" w:color="auto" w:fill="FFFFFF"/>
              </w:rPr>
              <w:t>5304012600168769</w:t>
            </w:r>
            <w:r w:rsidRPr="004A52D8">
              <w:rPr>
                <w:rFonts w:ascii="微软雅黑" w:eastAsia="微软雅黑" w:hAnsi="微软雅黑" w:cs="宋体" w:hint="eastAsia"/>
                <w:color w:val="000000"/>
                <w:kern w:val="0"/>
                <w:szCs w:val="21"/>
                <w:shd w:val="clear" w:color="auto" w:fill="FFFFFF"/>
              </w:rPr>
              <w:t>号</w:t>
            </w:r>
          </w:p>
        </w:tc>
      </w:tr>
      <w:tr w:rsidR="00D8347E" w:rsidRPr="00285C87"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案件名称</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r>
              <w:rPr>
                <w:rFonts w:ascii="微软雅黑" w:eastAsia="微软雅黑" w:hAnsi="微软雅黑" w:cs="宋体" w:hint="eastAsia"/>
                <w:color w:val="000000"/>
                <w:kern w:val="0"/>
                <w:szCs w:val="21"/>
                <w:shd w:val="clear" w:color="auto" w:fill="FFFFFF"/>
              </w:rPr>
              <w:t>沈文能实施擅自改变机动车外形和已登记的有关技术数据的行政处罚案</w:t>
            </w:r>
          </w:p>
        </w:tc>
      </w:tr>
      <w:tr w:rsidR="00D8347E" w:rsidRPr="00285C87" w:rsidTr="001D77A1">
        <w:trPr>
          <w:trHeight w:val="435"/>
          <w:tblCellSpacing w:w="15" w:type="dxa"/>
          <w:jc w:val="center"/>
        </w:trPr>
        <w:tc>
          <w:tcPr>
            <w:tcW w:w="1785" w:type="dxa"/>
            <w:vMerge w:val="restart"/>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被处罚人</w:t>
            </w:r>
            <w:r w:rsidRPr="004A52D8">
              <w:rPr>
                <w:rFonts w:ascii="仿宋_GB2312" w:eastAsia="仿宋_GB2312" w:cs="宋体"/>
                <w:kern w:val="0"/>
                <w:sz w:val="27"/>
                <w:szCs w:val="27"/>
              </w:rPr>
              <w:br/>
            </w:r>
            <w:r w:rsidRPr="004A52D8">
              <w:rPr>
                <w:rFonts w:ascii="仿宋_GB2312" w:eastAsia="仿宋_GB2312" w:hAnsi="微软雅黑" w:cs="宋体" w:hint="eastAsia"/>
                <w:kern w:val="0"/>
                <w:sz w:val="27"/>
                <w:szCs w:val="27"/>
              </w:rPr>
              <w:t>基本情况</w:t>
            </w:r>
          </w:p>
        </w:tc>
        <w:tc>
          <w:tcPr>
            <w:tcW w:w="750" w:type="dxa"/>
            <w:tcBorders>
              <w:top w:val="outset" w:sz="6" w:space="0" w:color="auto"/>
              <w:left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个人</w:t>
            </w:r>
          </w:p>
        </w:tc>
        <w:tc>
          <w:tcPr>
            <w:tcW w:w="1500" w:type="dxa"/>
            <w:tcBorders>
              <w:top w:val="outset" w:sz="6" w:space="0" w:color="auto"/>
              <w:left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姓名</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r>
              <w:rPr>
                <w:rFonts w:ascii="微软雅黑" w:eastAsia="微软雅黑" w:hAnsi="微软雅黑" w:cs="宋体" w:hint="eastAsia"/>
                <w:color w:val="000000"/>
                <w:kern w:val="0"/>
                <w:szCs w:val="21"/>
                <w:shd w:val="clear" w:color="auto" w:fill="FFFFFF"/>
              </w:rPr>
              <w:t>沈文能</w:t>
            </w:r>
          </w:p>
        </w:tc>
      </w:tr>
      <w:tr w:rsidR="00D8347E" w:rsidRPr="00285C87" w:rsidTr="004A52D8">
        <w:trPr>
          <w:tblCellSpacing w:w="15" w:type="dxa"/>
          <w:jc w:val="center"/>
        </w:trPr>
        <w:tc>
          <w:tcPr>
            <w:tcW w:w="0" w:type="auto"/>
            <w:vMerge/>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p>
        </w:tc>
        <w:tc>
          <w:tcPr>
            <w:tcW w:w="750" w:type="dxa"/>
            <w:vMerge w:val="restart"/>
            <w:tcBorders>
              <w:top w:val="outset" w:sz="6" w:space="0" w:color="auto"/>
              <w:left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单位</w:t>
            </w:r>
          </w:p>
        </w:tc>
        <w:tc>
          <w:tcPr>
            <w:tcW w:w="1500" w:type="dxa"/>
            <w:tcBorders>
              <w:top w:val="outset" w:sz="6" w:space="0" w:color="auto"/>
              <w:left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名称</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p>
        </w:tc>
      </w:tr>
      <w:tr w:rsidR="00D8347E" w:rsidRPr="00285C87" w:rsidTr="004A52D8">
        <w:trPr>
          <w:tblCellSpacing w:w="15" w:type="dxa"/>
          <w:jc w:val="center"/>
        </w:trPr>
        <w:tc>
          <w:tcPr>
            <w:tcW w:w="0" w:type="auto"/>
            <w:vMerge/>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p>
        </w:tc>
        <w:tc>
          <w:tcPr>
            <w:tcW w:w="1500" w:type="dxa"/>
            <w:tcBorders>
              <w:top w:val="outset" w:sz="6" w:space="0" w:color="auto"/>
              <w:left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法定代表人</w:t>
            </w:r>
            <w:r w:rsidRPr="004A52D8">
              <w:rPr>
                <w:rFonts w:ascii="仿宋_GB2312" w:eastAsia="仿宋_GB2312" w:cs="宋体"/>
                <w:kern w:val="0"/>
                <w:sz w:val="27"/>
                <w:szCs w:val="27"/>
              </w:rPr>
              <w:br/>
            </w:r>
            <w:r w:rsidRPr="004A52D8">
              <w:rPr>
                <w:rFonts w:ascii="仿宋_GB2312" w:eastAsia="仿宋_GB2312" w:hAnsi="微软雅黑" w:cs="宋体" w:hint="eastAsia"/>
                <w:kern w:val="0"/>
                <w:sz w:val="27"/>
                <w:szCs w:val="27"/>
              </w:rPr>
              <w:t>（负责人）姓名</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p>
        </w:tc>
      </w:tr>
      <w:tr w:rsidR="00D8347E" w:rsidRPr="00285C87"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主要违法事实</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r w:rsidRPr="004A52D8">
              <w:rPr>
                <w:rFonts w:ascii="微软雅黑" w:eastAsia="微软雅黑" w:hAnsi="微软雅黑" w:cs="宋体"/>
                <w:color w:val="000000"/>
                <w:kern w:val="0"/>
                <w:szCs w:val="21"/>
                <w:shd w:val="clear" w:color="auto" w:fill="FFFFFF"/>
              </w:rPr>
              <w:t> </w:t>
            </w:r>
            <w:r>
              <w:rPr>
                <w:rFonts w:eastAsia="微软雅黑" w:cs="宋体"/>
                <w:color w:val="000000"/>
                <w:kern w:val="0"/>
                <w:szCs w:val="21"/>
                <w:shd w:val="clear" w:color="auto" w:fill="FFFFFF"/>
              </w:rPr>
              <w:t>2018</w:t>
            </w:r>
            <w:r>
              <w:rPr>
                <w:rFonts w:eastAsia="微软雅黑" w:cs="宋体" w:hint="eastAsia"/>
                <w:color w:val="000000"/>
                <w:kern w:val="0"/>
                <w:szCs w:val="21"/>
                <w:shd w:val="clear" w:color="auto" w:fill="FFFFFF"/>
              </w:rPr>
              <w:t>年</w:t>
            </w:r>
            <w:r>
              <w:rPr>
                <w:rFonts w:eastAsia="微软雅黑" w:cs="宋体"/>
                <w:color w:val="000000"/>
                <w:kern w:val="0"/>
                <w:szCs w:val="21"/>
                <w:shd w:val="clear" w:color="auto" w:fill="FFFFFF"/>
              </w:rPr>
              <w:t>1</w:t>
            </w:r>
            <w:r>
              <w:rPr>
                <w:rFonts w:eastAsia="微软雅黑" w:cs="宋体" w:hint="eastAsia"/>
                <w:color w:val="000000"/>
                <w:kern w:val="0"/>
                <w:szCs w:val="21"/>
                <w:shd w:val="clear" w:color="auto" w:fill="FFFFFF"/>
              </w:rPr>
              <w:t>月</w:t>
            </w:r>
            <w:r>
              <w:rPr>
                <w:rFonts w:eastAsia="微软雅黑" w:cs="宋体"/>
                <w:color w:val="000000"/>
                <w:kern w:val="0"/>
                <w:szCs w:val="21"/>
                <w:shd w:val="clear" w:color="auto" w:fill="FFFFFF"/>
              </w:rPr>
              <w:t>11</w:t>
            </w:r>
            <w:r>
              <w:rPr>
                <w:rFonts w:eastAsia="微软雅黑" w:cs="宋体" w:hint="eastAsia"/>
                <w:color w:val="000000"/>
                <w:kern w:val="0"/>
                <w:szCs w:val="21"/>
                <w:shd w:val="clear" w:color="auto" w:fill="FFFFFF"/>
              </w:rPr>
              <w:t>日</w:t>
            </w:r>
            <w:r>
              <w:rPr>
                <w:rFonts w:eastAsia="微软雅黑" w:cs="宋体"/>
                <w:color w:val="000000"/>
                <w:kern w:val="0"/>
                <w:szCs w:val="21"/>
                <w:shd w:val="clear" w:color="auto" w:fill="FFFFFF"/>
              </w:rPr>
              <w:t>14</w:t>
            </w:r>
            <w:r>
              <w:rPr>
                <w:rFonts w:eastAsia="微软雅黑" w:cs="宋体" w:hint="eastAsia"/>
                <w:color w:val="000000"/>
                <w:kern w:val="0"/>
                <w:szCs w:val="21"/>
                <w:shd w:val="clear" w:color="auto" w:fill="FFFFFF"/>
              </w:rPr>
              <w:t>时</w:t>
            </w:r>
            <w:r>
              <w:rPr>
                <w:rFonts w:eastAsia="微软雅黑" w:cs="宋体"/>
                <w:color w:val="000000"/>
                <w:kern w:val="0"/>
                <w:szCs w:val="21"/>
                <w:shd w:val="clear" w:color="auto" w:fill="FFFFFF"/>
              </w:rPr>
              <w:t>10</w:t>
            </w:r>
            <w:r>
              <w:rPr>
                <w:rFonts w:eastAsia="微软雅黑" w:cs="宋体" w:hint="eastAsia"/>
                <w:color w:val="000000"/>
                <w:kern w:val="0"/>
                <w:szCs w:val="21"/>
                <w:shd w:val="clear" w:color="auto" w:fill="FFFFFF"/>
              </w:rPr>
              <w:t>分，</w:t>
            </w:r>
            <w:r>
              <w:rPr>
                <w:rFonts w:ascii="微软雅黑" w:eastAsia="微软雅黑" w:hAnsi="微软雅黑" w:cs="宋体" w:hint="eastAsia"/>
                <w:color w:val="000000"/>
                <w:kern w:val="0"/>
                <w:szCs w:val="21"/>
                <w:shd w:val="clear" w:color="auto" w:fill="FFFFFF"/>
              </w:rPr>
              <w:t>沈文能</w:t>
            </w:r>
            <w:r>
              <w:rPr>
                <w:rFonts w:eastAsia="微软雅黑" w:cs="宋体" w:hint="eastAsia"/>
                <w:color w:val="000000"/>
                <w:kern w:val="0"/>
                <w:szCs w:val="21"/>
                <w:shd w:val="clear" w:color="auto" w:fill="FFFFFF"/>
              </w:rPr>
              <w:t>在秀山路与明珠路交叉路口实施</w:t>
            </w:r>
            <w:r>
              <w:rPr>
                <w:rFonts w:ascii="微软雅黑" w:eastAsia="微软雅黑" w:hAnsi="微软雅黑" w:cs="宋体" w:hint="eastAsia"/>
                <w:color w:val="000000"/>
                <w:kern w:val="0"/>
                <w:szCs w:val="21"/>
                <w:shd w:val="clear" w:color="auto" w:fill="FFFFFF"/>
              </w:rPr>
              <w:t>擅自改变机动车外形和已登记的有关技术数据的违法行为。</w:t>
            </w:r>
          </w:p>
        </w:tc>
      </w:tr>
      <w:tr w:rsidR="00D8347E" w:rsidRPr="00285C87"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行政处罚的种类和依据</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r w:rsidRPr="004A52D8">
              <w:rPr>
                <w:rFonts w:ascii="微软雅黑" w:eastAsia="微软雅黑" w:hAnsi="微软雅黑" w:cs="宋体"/>
                <w:color w:val="000000"/>
                <w:kern w:val="0"/>
                <w:szCs w:val="21"/>
                <w:shd w:val="clear" w:color="auto" w:fill="FFFFFF"/>
              </w:rPr>
              <w:t> </w:t>
            </w:r>
            <w:r>
              <w:rPr>
                <w:rFonts w:ascii="微软雅黑" w:eastAsia="微软雅黑" w:hAnsi="微软雅黑" w:cs="宋体" w:hint="eastAsia"/>
                <w:color w:val="000000"/>
                <w:kern w:val="0"/>
                <w:szCs w:val="21"/>
                <w:shd w:val="clear" w:color="auto" w:fill="FFFFFF"/>
              </w:rPr>
              <w:t>依据《机动车登记规定》第五十七条的规定，决定给予沈文能</w:t>
            </w:r>
            <w:r>
              <w:rPr>
                <w:rFonts w:ascii="微软雅黑" w:eastAsia="微软雅黑" w:hAnsi="微软雅黑" w:cs="宋体"/>
                <w:color w:val="000000"/>
                <w:kern w:val="0"/>
                <w:szCs w:val="21"/>
                <w:shd w:val="clear" w:color="auto" w:fill="FFFFFF"/>
              </w:rPr>
              <w:t>500</w:t>
            </w:r>
            <w:r>
              <w:rPr>
                <w:rFonts w:ascii="微软雅黑" w:eastAsia="微软雅黑" w:hAnsi="微软雅黑" w:cs="宋体" w:hint="eastAsia"/>
                <w:color w:val="000000"/>
                <w:kern w:val="0"/>
                <w:szCs w:val="21"/>
                <w:shd w:val="clear" w:color="auto" w:fill="FFFFFF"/>
              </w:rPr>
              <w:t>元的罚款。</w:t>
            </w:r>
          </w:p>
        </w:tc>
      </w:tr>
      <w:tr w:rsidR="00D8347E" w:rsidRPr="00285C87"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行政处罚的履行方式和期限</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r>
              <w:rPr>
                <w:rFonts w:ascii="微软雅黑" w:eastAsia="微软雅黑" w:hAnsi="微软雅黑" w:cs="宋体" w:hint="eastAsia"/>
                <w:color w:val="000000"/>
                <w:kern w:val="0"/>
                <w:szCs w:val="21"/>
                <w:shd w:val="clear" w:color="auto" w:fill="FFFFFF"/>
              </w:rPr>
              <w:t>沈文能持本决定书在</w:t>
            </w:r>
            <w:r>
              <w:rPr>
                <w:rFonts w:ascii="微软雅黑" w:eastAsia="微软雅黑" w:hAnsi="微软雅黑" w:cs="宋体"/>
                <w:color w:val="000000"/>
                <w:kern w:val="0"/>
                <w:szCs w:val="21"/>
                <w:shd w:val="clear" w:color="auto" w:fill="FFFFFF"/>
              </w:rPr>
              <w:t>15</w:t>
            </w:r>
            <w:r>
              <w:rPr>
                <w:rFonts w:ascii="微软雅黑" w:eastAsia="微软雅黑" w:hAnsi="微软雅黑" w:cs="宋体" w:hint="eastAsia"/>
                <w:color w:val="000000"/>
                <w:kern w:val="0"/>
                <w:szCs w:val="21"/>
                <w:shd w:val="clear" w:color="auto" w:fill="FFFFFF"/>
              </w:rPr>
              <w:t>日内到农业银行、工商银行、农村信用社云南省各营业网点银行缴纳。到期不缴纳罚款的，每日按罚款数额</w:t>
            </w:r>
            <w:r>
              <w:rPr>
                <w:rFonts w:ascii="微软雅黑" w:eastAsia="微软雅黑" w:hAnsi="微软雅黑" w:cs="宋体"/>
                <w:color w:val="000000"/>
                <w:kern w:val="0"/>
                <w:szCs w:val="21"/>
                <w:shd w:val="clear" w:color="auto" w:fill="FFFFFF"/>
              </w:rPr>
              <w:t>3%</w:t>
            </w:r>
            <w:r>
              <w:rPr>
                <w:rFonts w:ascii="微软雅黑" w:eastAsia="微软雅黑" w:hAnsi="微软雅黑" w:cs="宋体" w:hint="eastAsia"/>
                <w:color w:val="000000"/>
                <w:kern w:val="0"/>
                <w:szCs w:val="21"/>
                <w:shd w:val="clear" w:color="auto" w:fill="FFFFFF"/>
              </w:rPr>
              <w:t>加处罚款。</w:t>
            </w:r>
          </w:p>
        </w:tc>
      </w:tr>
      <w:tr w:rsidR="00D8347E" w:rsidRPr="00285C87"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作出行政处罚决定机关名称</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r>
              <w:rPr>
                <w:rFonts w:ascii="微软雅黑" w:eastAsia="微软雅黑" w:hAnsi="微软雅黑" w:cs="宋体" w:hint="eastAsia"/>
                <w:kern w:val="0"/>
                <w:szCs w:val="21"/>
                <w:shd w:val="clear" w:color="auto" w:fill="FFFFFF"/>
              </w:rPr>
              <w:t>玉溪市公安局交通警察支队直属大队</w:t>
            </w:r>
          </w:p>
        </w:tc>
      </w:tr>
      <w:tr w:rsidR="00D8347E" w:rsidRPr="00285C87" w:rsidTr="004A52D8">
        <w:trPr>
          <w:tblCellSpacing w:w="15" w:type="dxa"/>
          <w:jc w:val="center"/>
        </w:trPr>
        <w:tc>
          <w:tcPr>
            <w:tcW w:w="4095" w:type="dxa"/>
            <w:gridSpan w:val="3"/>
            <w:tcBorders>
              <w:top w:val="outset" w:sz="6" w:space="0" w:color="auto"/>
              <w:bottom w:val="outset" w:sz="6" w:space="0" w:color="auto"/>
              <w:right w:val="outset" w:sz="6" w:space="0" w:color="auto"/>
            </w:tcBorders>
            <w:vAlign w:val="center"/>
          </w:tcPr>
          <w:p w:rsidR="00D8347E" w:rsidRPr="004A52D8" w:rsidRDefault="00D8347E" w:rsidP="004A52D8">
            <w:pPr>
              <w:widowControl/>
              <w:jc w:val="left"/>
              <w:rPr>
                <w:rFonts w:ascii="微软雅黑" w:eastAsia="微软雅黑" w:hAnsi="微软雅黑" w:cs="宋体"/>
                <w:kern w:val="0"/>
                <w:szCs w:val="21"/>
              </w:rPr>
            </w:pPr>
            <w:r w:rsidRPr="004A52D8">
              <w:rPr>
                <w:rFonts w:ascii="仿宋_GB2312" w:eastAsia="仿宋_GB2312" w:hAnsi="微软雅黑" w:cs="宋体" w:hint="eastAsia"/>
                <w:kern w:val="0"/>
                <w:sz w:val="27"/>
                <w:szCs w:val="27"/>
              </w:rPr>
              <w:t>作出行政处罚决定日期</w:t>
            </w:r>
          </w:p>
        </w:tc>
        <w:tc>
          <w:tcPr>
            <w:tcW w:w="5580" w:type="dxa"/>
            <w:tcBorders>
              <w:top w:val="outset" w:sz="6" w:space="0" w:color="auto"/>
              <w:left w:val="outset" w:sz="6" w:space="0" w:color="auto"/>
              <w:bottom w:val="outset" w:sz="6" w:space="0" w:color="auto"/>
            </w:tcBorders>
            <w:vAlign w:val="center"/>
          </w:tcPr>
          <w:p w:rsidR="00D8347E" w:rsidRPr="004A52D8" w:rsidRDefault="00D8347E" w:rsidP="004A52D8">
            <w:pPr>
              <w:widowControl/>
              <w:jc w:val="center"/>
              <w:rPr>
                <w:rFonts w:ascii="微软雅黑" w:eastAsia="微软雅黑" w:hAnsi="微软雅黑" w:cs="宋体"/>
                <w:kern w:val="0"/>
                <w:szCs w:val="21"/>
              </w:rPr>
            </w:pPr>
            <w:r w:rsidRPr="004A52D8">
              <w:rPr>
                <w:rFonts w:eastAsia="微软雅黑" w:cs="宋体"/>
                <w:color w:val="000000"/>
                <w:kern w:val="0"/>
                <w:szCs w:val="21"/>
                <w:shd w:val="clear" w:color="auto" w:fill="FFFFFF"/>
              </w:rPr>
              <w:t>201</w:t>
            </w:r>
            <w:r>
              <w:rPr>
                <w:rFonts w:eastAsia="微软雅黑" w:cs="宋体"/>
                <w:color w:val="000000"/>
                <w:kern w:val="0"/>
                <w:szCs w:val="21"/>
                <w:shd w:val="clear" w:color="auto" w:fill="FFFFFF"/>
              </w:rPr>
              <w:t>8</w:t>
            </w:r>
            <w:r w:rsidRPr="004A52D8">
              <w:rPr>
                <w:rFonts w:ascii="微软雅黑" w:eastAsia="微软雅黑" w:hAnsi="微软雅黑" w:cs="宋体" w:hint="eastAsia"/>
                <w:color w:val="000000"/>
                <w:kern w:val="0"/>
                <w:szCs w:val="21"/>
                <w:shd w:val="clear" w:color="auto" w:fill="FFFFFF"/>
              </w:rPr>
              <w:t>年</w:t>
            </w:r>
            <w:r>
              <w:rPr>
                <w:rFonts w:eastAsia="微软雅黑" w:cs="宋体"/>
                <w:color w:val="000000"/>
                <w:kern w:val="0"/>
                <w:szCs w:val="21"/>
                <w:shd w:val="clear" w:color="auto" w:fill="FFFFFF"/>
              </w:rPr>
              <w:t>1</w:t>
            </w:r>
            <w:r w:rsidRPr="004A52D8">
              <w:rPr>
                <w:rFonts w:ascii="微软雅黑" w:eastAsia="微软雅黑" w:hAnsi="微软雅黑" w:cs="宋体" w:hint="eastAsia"/>
                <w:color w:val="000000"/>
                <w:kern w:val="0"/>
                <w:szCs w:val="21"/>
                <w:shd w:val="clear" w:color="auto" w:fill="FFFFFF"/>
              </w:rPr>
              <w:t>月</w:t>
            </w:r>
            <w:r>
              <w:rPr>
                <w:rFonts w:eastAsia="微软雅黑" w:cs="宋体"/>
                <w:color w:val="000000"/>
                <w:kern w:val="0"/>
                <w:szCs w:val="21"/>
                <w:shd w:val="clear" w:color="auto" w:fill="FFFFFF"/>
              </w:rPr>
              <w:t>26</w:t>
            </w:r>
            <w:r w:rsidRPr="004A52D8">
              <w:rPr>
                <w:rFonts w:ascii="微软雅黑" w:eastAsia="微软雅黑" w:hAnsi="微软雅黑" w:cs="宋体" w:hint="eastAsia"/>
                <w:color w:val="000000"/>
                <w:kern w:val="0"/>
                <w:szCs w:val="21"/>
                <w:shd w:val="clear" w:color="auto" w:fill="FFFFFF"/>
              </w:rPr>
              <w:t>日</w:t>
            </w:r>
          </w:p>
        </w:tc>
      </w:tr>
    </w:tbl>
    <w:p w:rsidR="00D8347E" w:rsidRPr="004A52D8" w:rsidRDefault="00D8347E" w:rsidP="004A52D8">
      <w:pPr>
        <w:widowControl/>
        <w:jc w:val="left"/>
        <w:rPr>
          <w:rFonts w:ascii="微软雅黑" w:eastAsia="微软雅黑" w:hAnsi="微软雅黑" w:cs="宋体"/>
          <w:color w:val="333333"/>
          <w:kern w:val="0"/>
          <w:sz w:val="18"/>
          <w:szCs w:val="18"/>
        </w:rPr>
      </w:pPr>
    </w:p>
    <w:p w:rsidR="00D8347E" w:rsidRDefault="00D8347E"/>
    <w:sectPr w:rsidR="00D8347E" w:rsidSect="00703F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仿宋_GB2312"/>
    <w:panose1 w:val="00000000000000000000"/>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2D8"/>
    <w:rsid w:val="0001020D"/>
    <w:rsid w:val="0001690B"/>
    <w:rsid w:val="00020FF3"/>
    <w:rsid w:val="00021FFC"/>
    <w:rsid w:val="0002781A"/>
    <w:rsid w:val="00032C45"/>
    <w:rsid w:val="000404EA"/>
    <w:rsid w:val="000427AA"/>
    <w:rsid w:val="00042B29"/>
    <w:rsid w:val="00053C5D"/>
    <w:rsid w:val="000604FB"/>
    <w:rsid w:val="00066FE2"/>
    <w:rsid w:val="00071B85"/>
    <w:rsid w:val="00074D18"/>
    <w:rsid w:val="00080B28"/>
    <w:rsid w:val="000866EC"/>
    <w:rsid w:val="0009336C"/>
    <w:rsid w:val="000A16B5"/>
    <w:rsid w:val="000A36D3"/>
    <w:rsid w:val="000B168F"/>
    <w:rsid w:val="000B40A8"/>
    <w:rsid w:val="000B5C09"/>
    <w:rsid w:val="000B638F"/>
    <w:rsid w:val="000C16BD"/>
    <w:rsid w:val="000C1798"/>
    <w:rsid w:val="000C3D7F"/>
    <w:rsid w:val="000C74AE"/>
    <w:rsid w:val="000D0908"/>
    <w:rsid w:val="000D359A"/>
    <w:rsid w:val="000D3625"/>
    <w:rsid w:val="000D49B2"/>
    <w:rsid w:val="000D545E"/>
    <w:rsid w:val="000F28F2"/>
    <w:rsid w:val="000F67C6"/>
    <w:rsid w:val="001022A5"/>
    <w:rsid w:val="001036D0"/>
    <w:rsid w:val="00111D8A"/>
    <w:rsid w:val="0011502A"/>
    <w:rsid w:val="00116C8C"/>
    <w:rsid w:val="0012704E"/>
    <w:rsid w:val="001348DF"/>
    <w:rsid w:val="001443FF"/>
    <w:rsid w:val="00151EE0"/>
    <w:rsid w:val="00156836"/>
    <w:rsid w:val="001648B5"/>
    <w:rsid w:val="00164E8C"/>
    <w:rsid w:val="00174CB0"/>
    <w:rsid w:val="00183829"/>
    <w:rsid w:val="0018752A"/>
    <w:rsid w:val="001954DA"/>
    <w:rsid w:val="001B20A4"/>
    <w:rsid w:val="001B6F74"/>
    <w:rsid w:val="001C0109"/>
    <w:rsid w:val="001C0E89"/>
    <w:rsid w:val="001C1965"/>
    <w:rsid w:val="001D08C0"/>
    <w:rsid w:val="001D08E1"/>
    <w:rsid w:val="001D6A7E"/>
    <w:rsid w:val="001D77A1"/>
    <w:rsid w:val="001E42C2"/>
    <w:rsid w:val="001E7597"/>
    <w:rsid w:val="00204F4E"/>
    <w:rsid w:val="002206E5"/>
    <w:rsid w:val="00221625"/>
    <w:rsid w:val="002236A5"/>
    <w:rsid w:val="00224EC0"/>
    <w:rsid w:val="00231ABB"/>
    <w:rsid w:val="00231D6C"/>
    <w:rsid w:val="00241B6D"/>
    <w:rsid w:val="00245460"/>
    <w:rsid w:val="00260215"/>
    <w:rsid w:val="0026127D"/>
    <w:rsid w:val="00266695"/>
    <w:rsid w:val="00270139"/>
    <w:rsid w:val="00272F24"/>
    <w:rsid w:val="00274C2D"/>
    <w:rsid w:val="00275D26"/>
    <w:rsid w:val="00277E85"/>
    <w:rsid w:val="00285C87"/>
    <w:rsid w:val="002972EB"/>
    <w:rsid w:val="00297909"/>
    <w:rsid w:val="002A5EE1"/>
    <w:rsid w:val="002B1867"/>
    <w:rsid w:val="002B2BB2"/>
    <w:rsid w:val="002B65DD"/>
    <w:rsid w:val="002D046C"/>
    <w:rsid w:val="002D0E2D"/>
    <w:rsid w:val="002D5362"/>
    <w:rsid w:val="002E5617"/>
    <w:rsid w:val="002F3F1A"/>
    <w:rsid w:val="003055B2"/>
    <w:rsid w:val="00305E32"/>
    <w:rsid w:val="003132B6"/>
    <w:rsid w:val="00323B0C"/>
    <w:rsid w:val="00331277"/>
    <w:rsid w:val="00336073"/>
    <w:rsid w:val="00343188"/>
    <w:rsid w:val="00344282"/>
    <w:rsid w:val="0035169D"/>
    <w:rsid w:val="0035373A"/>
    <w:rsid w:val="003537F6"/>
    <w:rsid w:val="003643DB"/>
    <w:rsid w:val="003671AD"/>
    <w:rsid w:val="00373EE9"/>
    <w:rsid w:val="00377B38"/>
    <w:rsid w:val="00384FB8"/>
    <w:rsid w:val="0039473E"/>
    <w:rsid w:val="003A7B2F"/>
    <w:rsid w:val="003B5D4F"/>
    <w:rsid w:val="003B7805"/>
    <w:rsid w:val="003C3F85"/>
    <w:rsid w:val="003D4847"/>
    <w:rsid w:val="003D6908"/>
    <w:rsid w:val="003E34D7"/>
    <w:rsid w:val="003F6731"/>
    <w:rsid w:val="00406FED"/>
    <w:rsid w:val="004070C3"/>
    <w:rsid w:val="0041017C"/>
    <w:rsid w:val="004101ED"/>
    <w:rsid w:val="00410CE2"/>
    <w:rsid w:val="004144C6"/>
    <w:rsid w:val="0041480D"/>
    <w:rsid w:val="00414C0A"/>
    <w:rsid w:val="00416DCB"/>
    <w:rsid w:val="00417DB0"/>
    <w:rsid w:val="0042428B"/>
    <w:rsid w:val="004339CF"/>
    <w:rsid w:val="004402BA"/>
    <w:rsid w:val="0044086F"/>
    <w:rsid w:val="00442812"/>
    <w:rsid w:val="00442BA6"/>
    <w:rsid w:val="00445077"/>
    <w:rsid w:val="00452378"/>
    <w:rsid w:val="0045373C"/>
    <w:rsid w:val="00453771"/>
    <w:rsid w:val="004573DB"/>
    <w:rsid w:val="00472D62"/>
    <w:rsid w:val="00480892"/>
    <w:rsid w:val="00485317"/>
    <w:rsid w:val="004936CB"/>
    <w:rsid w:val="0049736C"/>
    <w:rsid w:val="004A2420"/>
    <w:rsid w:val="004A52D8"/>
    <w:rsid w:val="004D076C"/>
    <w:rsid w:val="004D4FFE"/>
    <w:rsid w:val="004E420E"/>
    <w:rsid w:val="004F7DAF"/>
    <w:rsid w:val="00500D38"/>
    <w:rsid w:val="00510777"/>
    <w:rsid w:val="005229BC"/>
    <w:rsid w:val="005350CE"/>
    <w:rsid w:val="005363FF"/>
    <w:rsid w:val="00537314"/>
    <w:rsid w:val="0057122A"/>
    <w:rsid w:val="00575DE0"/>
    <w:rsid w:val="005814F8"/>
    <w:rsid w:val="005872E8"/>
    <w:rsid w:val="00590208"/>
    <w:rsid w:val="005A16D9"/>
    <w:rsid w:val="005A1ED4"/>
    <w:rsid w:val="005B60CE"/>
    <w:rsid w:val="005C127C"/>
    <w:rsid w:val="005C207F"/>
    <w:rsid w:val="005C77A0"/>
    <w:rsid w:val="005C7F1A"/>
    <w:rsid w:val="005D4227"/>
    <w:rsid w:val="005D4A15"/>
    <w:rsid w:val="005F4AE3"/>
    <w:rsid w:val="00623F8C"/>
    <w:rsid w:val="00635747"/>
    <w:rsid w:val="00641A1D"/>
    <w:rsid w:val="00641CAC"/>
    <w:rsid w:val="006464DC"/>
    <w:rsid w:val="006532FC"/>
    <w:rsid w:val="006613E3"/>
    <w:rsid w:val="00661C5B"/>
    <w:rsid w:val="00673207"/>
    <w:rsid w:val="00680077"/>
    <w:rsid w:val="0068364E"/>
    <w:rsid w:val="00684C3B"/>
    <w:rsid w:val="006855B1"/>
    <w:rsid w:val="00687A1F"/>
    <w:rsid w:val="00690CB7"/>
    <w:rsid w:val="00690EA7"/>
    <w:rsid w:val="00694C10"/>
    <w:rsid w:val="00694E37"/>
    <w:rsid w:val="00697F00"/>
    <w:rsid w:val="00697F48"/>
    <w:rsid w:val="006A24EC"/>
    <w:rsid w:val="006A485A"/>
    <w:rsid w:val="006B0B42"/>
    <w:rsid w:val="006B0BC1"/>
    <w:rsid w:val="006C4232"/>
    <w:rsid w:val="006C5F07"/>
    <w:rsid w:val="006C7D2B"/>
    <w:rsid w:val="006D3C2B"/>
    <w:rsid w:val="006D540F"/>
    <w:rsid w:val="006E0849"/>
    <w:rsid w:val="00703FBF"/>
    <w:rsid w:val="00704380"/>
    <w:rsid w:val="0071461B"/>
    <w:rsid w:val="00720817"/>
    <w:rsid w:val="00751489"/>
    <w:rsid w:val="007533A9"/>
    <w:rsid w:val="0075341C"/>
    <w:rsid w:val="007650D8"/>
    <w:rsid w:val="0077124F"/>
    <w:rsid w:val="00775D48"/>
    <w:rsid w:val="00776CC2"/>
    <w:rsid w:val="0077756C"/>
    <w:rsid w:val="00785236"/>
    <w:rsid w:val="00792622"/>
    <w:rsid w:val="00793D35"/>
    <w:rsid w:val="007A0C06"/>
    <w:rsid w:val="007A464F"/>
    <w:rsid w:val="007B1179"/>
    <w:rsid w:val="007B15D9"/>
    <w:rsid w:val="007B7D63"/>
    <w:rsid w:val="007E119F"/>
    <w:rsid w:val="007E2045"/>
    <w:rsid w:val="007E6BB5"/>
    <w:rsid w:val="007F0DCA"/>
    <w:rsid w:val="007F1176"/>
    <w:rsid w:val="0080291D"/>
    <w:rsid w:val="0080418B"/>
    <w:rsid w:val="008113E7"/>
    <w:rsid w:val="008157A7"/>
    <w:rsid w:val="00821FA1"/>
    <w:rsid w:val="0082734A"/>
    <w:rsid w:val="00827663"/>
    <w:rsid w:val="008333BB"/>
    <w:rsid w:val="008506EE"/>
    <w:rsid w:val="00851C1A"/>
    <w:rsid w:val="0085256D"/>
    <w:rsid w:val="0085646A"/>
    <w:rsid w:val="00862BC4"/>
    <w:rsid w:val="008651B7"/>
    <w:rsid w:val="00865A5C"/>
    <w:rsid w:val="008705A0"/>
    <w:rsid w:val="00872580"/>
    <w:rsid w:val="00872B72"/>
    <w:rsid w:val="008747A1"/>
    <w:rsid w:val="00882B8E"/>
    <w:rsid w:val="0088451E"/>
    <w:rsid w:val="00884594"/>
    <w:rsid w:val="00896C8F"/>
    <w:rsid w:val="008A4322"/>
    <w:rsid w:val="008A4BAE"/>
    <w:rsid w:val="008A53C8"/>
    <w:rsid w:val="008A57E9"/>
    <w:rsid w:val="008A5BE3"/>
    <w:rsid w:val="008A6E52"/>
    <w:rsid w:val="008B6178"/>
    <w:rsid w:val="008C058A"/>
    <w:rsid w:val="008D4EBF"/>
    <w:rsid w:val="008E54F8"/>
    <w:rsid w:val="008E5908"/>
    <w:rsid w:val="00911DE3"/>
    <w:rsid w:val="00933FC2"/>
    <w:rsid w:val="0093788B"/>
    <w:rsid w:val="00946300"/>
    <w:rsid w:val="00950C08"/>
    <w:rsid w:val="009570A5"/>
    <w:rsid w:val="00957C95"/>
    <w:rsid w:val="00957F7F"/>
    <w:rsid w:val="00962CA1"/>
    <w:rsid w:val="009646F2"/>
    <w:rsid w:val="00964C99"/>
    <w:rsid w:val="00970A4B"/>
    <w:rsid w:val="00970DDD"/>
    <w:rsid w:val="009946AD"/>
    <w:rsid w:val="009A1BA5"/>
    <w:rsid w:val="009A3678"/>
    <w:rsid w:val="009A7683"/>
    <w:rsid w:val="009B38C8"/>
    <w:rsid w:val="009C20FF"/>
    <w:rsid w:val="009C25B0"/>
    <w:rsid w:val="009C5173"/>
    <w:rsid w:val="009C5D83"/>
    <w:rsid w:val="009E547C"/>
    <w:rsid w:val="009E7D5F"/>
    <w:rsid w:val="009F599A"/>
    <w:rsid w:val="00A0560B"/>
    <w:rsid w:val="00A109E9"/>
    <w:rsid w:val="00A17A50"/>
    <w:rsid w:val="00A22742"/>
    <w:rsid w:val="00A3683A"/>
    <w:rsid w:val="00A40808"/>
    <w:rsid w:val="00A5586B"/>
    <w:rsid w:val="00A56211"/>
    <w:rsid w:val="00A6186F"/>
    <w:rsid w:val="00A71D0F"/>
    <w:rsid w:val="00A8349D"/>
    <w:rsid w:val="00A877E9"/>
    <w:rsid w:val="00AA406A"/>
    <w:rsid w:val="00AB00AC"/>
    <w:rsid w:val="00AB7CC0"/>
    <w:rsid w:val="00AC3CDB"/>
    <w:rsid w:val="00AC652C"/>
    <w:rsid w:val="00AD1CD0"/>
    <w:rsid w:val="00AD4A7B"/>
    <w:rsid w:val="00AD7222"/>
    <w:rsid w:val="00AE6798"/>
    <w:rsid w:val="00AF28E0"/>
    <w:rsid w:val="00AF56BF"/>
    <w:rsid w:val="00B07A2C"/>
    <w:rsid w:val="00B10EB3"/>
    <w:rsid w:val="00B13E7C"/>
    <w:rsid w:val="00B20977"/>
    <w:rsid w:val="00B23E3C"/>
    <w:rsid w:val="00B25015"/>
    <w:rsid w:val="00B26C0C"/>
    <w:rsid w:val="00B3348F"/>
    <w:rsid w:val="00B55B53"/>
    <w:rsid w:val="00B55E5D"/>
    <w:rsid w:val="00B57F26"/>
    <w:rsid w:val="00B60FE9"/>
    <w:rsid w:val="00B67705"/>
    <w:rsid w:val="00B67B04"/>
    <w:rsid w:val="00B70B7A"/>
    <w:rsid w:val="00B70BF7"/>
    <w:rsid w:val="00B74860"/>
    <w:rsid w:val="00B75E94"/>
    <w:rsid w:val="00B7797C"/>
    <w:rsid w:val="00B85B3D"/>
    <w:rsid w:val="00B87FB0"/>
    <w:rsid w:val="00B931C8"/>
    <w:rsid w:val="00BA4A93"/>
    <w:rsid w:val="00BC3650"/>
    <w:rsid w:val="00BC4622"/>
    <w:rsid w:val="00BC7881"/>
    <w:rsid w:val="00BD5A4A"/>
    <w:rsid w:val="00BE5252"/>
    <w:rsid w:val="00BE581A"/>
    <w:rsid w:val="00BF75D2"/>
    <w:rsid w:val="00C00468"/>
    <w:rsid w:val="00C04DE5"/>
    <w:rsid w:val="00C0761D"/>
    <w:rsid w:val="00C1319B"/>
    <w:rsid w:val="00C254DF"/>
    <w:rsid w:val="00C457FA"/>
    <w:rsid w:val="00C45F8E"/>
    <w:rsid w:val="00C47D2C"/>
    <w:rsid w:val="00C51676"/>
    <w:rsid w:val="00C629BC"/>
    <w:rsid w:val="00C6791D"/>
    <w:rsid w:val="00C75795"/>
    <w:rsid w:val="00C917CC"/>
    <w:rsid w:val="00CA5CB1"/>
    <w:rsid w:val="00CA6279"/>
    <w:rsid w:val="00CB1F72"/>
    <w:rsid w:val="00CB389E"/>
    <w:rsid w:val="00CB3A36"/>
    <w:rsid w:val="00CC556E"/>
    <w:rsid w:val="00CC7B60"/>
    <w:rsid w:val="00CD0253"/>
    <w:rsid w:val="00CD0622"/>
    <w:rsid w:val="00CD17AC"/>
    <w:rsid w:val="00CD2559"/>
    <w:rsid w:val="00CD53F1"/>
    <w:rsid w:val="00CE7120"/>
    <w:rsid w:val="00CF6AA2"/>
    <w:rsid w:val="00D014C6"/>
    <w:rsid w:val="00D026C0"/>
    <w:rsid w:val="00D07D04"/>
    <w:rsid w:val="00D22E3D"/>
    <w:rsid w:val="00D47644"/>
    <w:rsid w:val="00D55746"/>
    <w:rsid w:val="00D63762"/>
    <w:rsid w:val="00D741B1"/>
    <w:rsid w:val="00D769AA"/>
    <w:rsid w:val="00D77B68"/>
    <w:rsid w:val="00D8347E"/>
    <w:rsid w:val="00D844F2"/>
    <w:rsid w:val="00D900A7"/>
    <w:rsid w:val="00D92774"/>
    <w:rsid w:val="00D94EC3"/>
    <w:rsid w:val="00D96AAE"/>
    <w:rsid w:val="00DA15DC"/>
    <w:rsid w:val="00DB00FC"/>
    <w:rsid w:val="00DC188D"/>
    <w:rsid w:val="00DE0B74"/>
    <w:rsid w:val="00DE0FC9"/>
    <w:rsid w:val="00DE1283"/>
    <w:rsid w:val="00DE7B34"/>
    <w:rsid w:val="00E05225"/>
    <w:rsid w:val="00E112C2"/>
    <w:rsid w:val="00E227A5"/>
    <w:rsid w:val="00E32C96"/>
    <w:rsid w:val="00E444C8"/>
    <w:rsid w:val="00E540EE"/>
    <w:rsid w:val="00E63F73"/>
    <w:rsid w:val="00E73CAD"/>
    <w:rsid w:val="00E7541C"/>
    <w:rsid w:val="00E76119"/>
    <w:rsid w:val="00E80A7B"/>
    <w:rsid w:val="00E82A92"/>
    <w:rsid w:val="00E86999"/>
    <w:rsid w:val="00E9254D"/>
    <w:rsid w:val="00EA18D4"/>
    <w:rsid w:val="00EA71B5"/>
    <w:rsid w:val="00EB0B5C"/>
    <w:rsid w:val="00EB0F86"/>
    <w:rsid w:val="00EB19AF"/>
    <w:rsid w:val="00EB1CA0"/>
    <w:rsid w:val="00EB376F"/>
    <w:rsid w:val="00EB5695"/>
    <w:rsid w:val="00EC1DF0"/>
    <w:rsid w:val="00ED2DCA"/>
    <w:rsid w:val="00EE0983"/>
    <w:rsid w:val="00EF0B44"/>
    <w:rsid w:val="00EF46EA"/>
    <w:rsid w:val="00F04BF7"/>
    <w:rsid w:val="00F061B8"/>
    <w:rsid w:val="00F141D0"/>
    <w:rsid w:val="00F147AB"/>
    <w:rsid w:val="00F15F0A"/>
    <w:rsid w:val="00F20311"/>
    <w:rsid w:val="00F26569"/>
    <w:rsid w:val="00F30F04"/>
    <w:rsid w:val="00F3584F"/>
    <w:rsid w:val="00F4455D"/>
    <w:rsid w:val="00F520E0"/>
    <w:rsid w:val="00F5225C"/>
    <w:rsid w:val="00F771BE"/>
    <w:rsid w:val="00F77A43"/>
    <w:rsid w:val="00F84788"/>
    <w:rsid w:val="00FA0CBF"/>
    <w:rsid w:val="00FA27CC"/>
    <w:rsid w:val="00FA2A74"/>
    <w:rsid w:val="00FA5D93"/>
    <w:rsid w:val="00FA679D"/>
    <w:rsid w:val="00FB4D8E"/>
    <w:rsid w:val="00FC1F13"/>
    <w:rsid w:val="00FD3439"/>
    <w:rsid w:val="00FD5AB5"/>
    <w:rsid w:val="00FE31BD"/>
    <w:rsid w:val="00FE4D82"/>
    <w:rsid w:val="00FF11B3"/>
    <w:rsid w:val="00FF1A12"/>
    <w:rsid w:val="00FF53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FB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A52D8"/>
    <w:pPr>
      <w:widowControl/>
      <w:jc w:val="left"/>
    </w:pPr>
    <w:rPr>
      <w:rFonts w:ascii="宋体" w:hAnsi="宋体" w:cs="宋体"/>
      <w:kern w:val="0"/>
      <w:sz w:val="24"/>
      <w:szCs w:val="24"/>
    </w:rPr>
  </w:style>
  <w:style w:type="character" w:styleId="Strong">
    <w:name w:val="Strong"/>
    <w:basedOn w:val="DefaultParagraphFont"/>
    <w:uiPriority w:val="99"/>
    <w:qFormat/>
    <w:rsid w:val="004A52D8"/>
    <w:rPr>
      <w:rFonts w:cs="Times New Roman"/>
      <w:b/>
      <w:bCs/>
    </w:rPr>
  </w:style>
  <w:style w:type="paragraph" w:customStyle="1" w:styleId="cjk">
    <w:name w:val="cjk"/>
    <w:basedOn w:val="Normal"/>
    <w:uiPriority w:val="99"/>
    <w:rsid w:val="004A52D8"/>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2235676">
      <w:marLeft w:val="0"/>
      <w:marRight w:val="0"/>
      <w:marTop w:val="0"/>
      <w:marBottom w:val="0"/>
      <w:divBdr>
        <w:top w:val="none" w:sz="0" w:space="0" w:color="auto"/>
        <w:left w:val="none" w:sz="0" w:space="0" w:color="auto"/>
        <w:bottom w:val="none" w:sz="0" w:space="0" w:color="auto"/>
        <w:right w:val="none" w:sz="0" w:space="0" w:color="auto"/>
      </w:divBdr>
      <w:divsChild>
        <w:div w:id="482235679">
          <w:marLeft w:val="300"/>
          <w:marRight w:val="300"/>
          <w:marTop w:val="300"/>
          <w:marBottom w:val="750"/>
          <w:divBdr>
            <w:top w:val="none" w:sz="0" w:space="0" w:color="auto"/>
            <w:left w:val="none" w:sz="0" w:space="0" w:color="auto"/>
            <w:bottom w:val="none" w:sz="0" w:space="0" w:color="auto"/>
            <w:right w:val="none" w:sz="0" w:space="0" w:color="auto"/>
          </w:divBdr>
          <w:divsChild>
            <w:div w:id="482235678">
              <w:marLeft w:val="450"/>
              <w:marRight w:val="450"/>
              <w:marTop w:val="0"/>
              <w:marBottom w:val="0"/>
              <w:divBdr>
                <w:top w:val="none" w:sz="0" w:space="0" w:color="auto"/>
                <w:left w:val="none" w:sz="0" w:space="0" w:color="auto"/>
                <w:bottom w:val="none" w:sz="0" w:space="0" w:color="auto"/>
                <w:right w:val="none" w:sz="0" w:space="0" w:color="auto"/>
              </w:divBdr>
              <w:divsChild>
                <w:div w:id="4822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59</Words>
  <Characters>337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葵正连行政处罚案摘要信息</dc:title>
  <dc:subject/>
  <dc:creator>lt</dc:creator>
  <cp:keywords/>
  <dc:description/>
  <cp:lastModifiedBy>User</cp:lastModifiedBy>
  <cp:revision>2</cp:revision>
  <dcterms:created xsi:type="dcterms:W3CDTF">2018-04-03T08:39:00Z</dcterms:created>
  <dcterms:modified xsi:type="dcterms:W3CDTF">2018-04-03T08:39:00Z</dcterms:modified>
</cp:coreProperties>
</file>