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政府信息公开情况统计表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年度）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玉溪市民政局</w:t>
      </w:r>
    </w:p>
    <w:tbl>
      <w:tblPr>
        <w:tblStyle w:val="4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指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一、主动公开情况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（一）主动公开政府信息数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不同渠道和方式公开相同信息计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其中，主动公开规范性文件数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制发规范性文件数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（二）通多不同渠道和方式公开政府信息的情况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政府公报公开政府信息数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政府网站公开政府信息数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政务微博公开政府信息数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政务微信公开政府信息数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其他方式公开政府信息数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二、回应解读情况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（一）回应公众关注热点或重大舆情数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不同方式回应同一热点或舆情计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参加或举办新闻发布会总次数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其中，主要负责人参加新闻发布会次数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政府网站在线访谈次数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其中，主要负责人参加政府网站在线访谈次数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政策解读稿件发布数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微博微信回应事件数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其他方式回应事件数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三、依申请公开情况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（一）收到申请数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当面申请数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信函申请数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（二）申请办结数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按时办结数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延期办结数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（三）申请答复数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属于已主动公开范围数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同意公开答复数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同意部分公开答复数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不同意公开答复数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其中，涉及国家秘密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涉及商业秘密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涉及个人隐私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不是《条例》所指政府信息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法律法规规定的其他情形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不属于本行政机关公开数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申请信息不存在数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告知作出更改补充数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告知通过其他途径办理数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四、行政复议数量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（一）维持具体行政行为数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（二）被依法纠错数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（三）其他情形数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五、行政诉讼数量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（二）被依法纠错数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（三）其他情形数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2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六、举报投诉数量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专职人员数（不包括政府公报及政府网站工作人员）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兼职人员数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（四）政府信息公开专项经费（不包括用于政府公报编辑管理及政府网站建设维护等方面的经费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单位负责人：方建华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审核人：肖伟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填报人：陈芳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0877-2025592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填报日期：</w:t>
      </w:r>
      <w:r>
        <w:rPr>
          <w:rFonts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B0300000000000000"/>
    <w:charset w:val="86"/>
    <w:family w:val="swiss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516DB5"/>
    <w:rsid w:val="00037B0B"/>
    <w:rsid w:val="00083ECD"/>
    <w:rsid w:val="001C633B"/>
    <w:rsid w:val="002B6029"/>
    <w:rsid w:val="00525E64"/>
    <w:rsid w:val="00582CC2"/>
    <w:rsid w:val="005971C3"/>
    <w:rsid w:val="005D1772"/>
    <w:rsid w:val="00645587"/>
    <w:rsid w:val="0068412C"/>
    <w:rsid w:val="009274CC"/>
    <w:rsid w:val="00932709"/>
    <w:rsid w:val="00933584"/>
    <w:rsid w:val="009F2C42"/>
    <w:rsid w:val="00A63E98"/>
    <w:rsid w:val="00AB7A59"/>
    <w:rsid w:val="00AF0A3F"/>
    <w:rsid w:val="00AF4B59"/>
    <w:rsid w:val="00B032F9"/>
    <w:rsid w:val="00B7416B"/>
    <w:rsid w:val="00E1196C"/>
    <w:rsid w:val="00F110EE"/>
    <w:rsid w:val="07FB6CC9"/>
    <w:rsid w:val="0D9B7007"/>
    <w:rsid w:val="102609D6"/>
    <w:rsid w:val="10F370A2"/>
    <w:rsid w:val="13E53D65"/>
    <w:rsid w:val="16516DB5"/>
    <w:rsid w:val="181E4FD1"/>
    <w:rsid w:val="24F46DFC"/>
    <w:rsid w:val="29A571F0"/>
    <w:rsid w:val="2BC01307"/>
    <w:rsid w:val="2C9268FF"/>
    <w:rsid w:val="355D1E76"/>
    <w:rsid w:val="68CE6E28"/>
    <w:rsid w:val="6AEB3023"/>
    <w:rsid w:val="73B233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203</Words>
  <Characters>1160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2015-12-04T08:48:00Z</dcterms:created>
  <dc:creator>Administrator</dc:creator>
  <cp:lastModifiedBy>市民政局</cp:lastModifiedBy>
  <cp:lastPrinted>2017-01-22T08:23:00Z</cp:lastPrinted>
  <dcterms:modified xsi:type="dcterms:W3CDTF">2018-01-31T02:07:24Z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